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210C" w14:textId="77777777" w:rsidR="002C31D2" w:rsidRPr="00EA3419" w:rsidRDefault="002C31D2">
      <w:pPr>
        <w:rPr>
          <w:rFonts w:ascii="Open Sans" w:hAnsi="Open Sans" w:cs="Open Sans"/>
          <w:lang w:val="en-US"/>
        </w:rPr>
        <w:sectPr w:rsidR="002C31D2" w:rsidRPr="00EA3419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bookmarkStart w:id="0" w:name="_Toc468595790" w:displacedByCustomXml="next"/>
    <w:sdt>
      <w:sdtPr>
        <w:rPr>
          <w:rFonts w:ascii="Open Sans" w:hAnsi="Open Sans" w:cs="Open Sans"/>
          <w:b/>
          <w:i/>
          <w:sz w:val="32"/>
          <w:lang w:val="en-US"/>
        </w:rPr>
        <w:id w:val="-1532957740"/>
        <w:lock w:val="sdtContentLocked"/>
        <w:placeholder>
          <w:docPart w:val="DefaultPlaceholder_-1854013440"/>
        </w:placeholder>
        <w:group/>
      </w:sdtPr>
      <w:sdtEndPr/>
      <w:sdtContent>
        <w:p w14:paraId="4FDFB5B5" w14:textId="48146AC3" w:rsidR="00647D28" w:rsidRPr="00EA3419" w:rsidRDefault="001D1152" w:rsidP="001D1152">
          <w:pPr>
            <w:rPr>
              <w:rFonts w:ascii="Open Sans" w:hAnsi="Open Sans" w:cs="Open Sans"/>
              <w:b/>
              <w:i/>
              <w:sz w:val="32"/>
              <w:lang w:val="en-US"/>
            </w:rPr>
          </w:pPr>
          <w:r w:rsidRPr="00EA3419">
            <w:rPr>
              <w:rFonts w:ascii="Open Sans" w:hAnsi="Open Sans" w:cs="Open Sans"/>
              <w:b/>
              <w:i/>
              <w:sz w:val="32"/>
              <w:lang w:val="en-US"/>
            </w:rPr>
            <w:t>Application Form</w:t>
          </w:r>
          <w:r w:rsidR="006B013A" w:rsidRPr="00EA3419">
            <w:rPr>
              <w:rFonts w:ascii="Open Sans" w:hAnsi="Open Sans" w:cs="Open Sans"/>
              <w:b/>
              <w:i/>
              <w:sz w:val="32"/>
              <w:lang w:val="en-US"/>
            </w:rPr>
            <w:t xml:space="preserve"> </w:t>
          </w:r>
          <w:r w:rsidRPr="00EA3419">
            <w:rPr>
              <w:rFonts w:ascii="Open Sans" w:hAnsi="Open Sans" w:cs="Open Sans"/>
              <w:b/>
              <w:i/>
              <w:sz w:val="32"/>
              <w:lang w:val="en-US"/>
            </w:rPr>
            <w:t>for assessments within the scope of the ATEX Directive 2014/34/EU</w:t>
          </w:r>
        </w:p>
      </w:sdtContent>
    </w:sdt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850"/>
        <w:gridCol w:w="2552"/>
        <w:gridCol w:w="3969"/>
      </w:tblGrid>
      <w:tr w:rsidR="00647D28" w:rsidRPr="00EA3419" w14:paraId="763DCB7F" w14:textId="7777777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AB8B8" w14:textId="77777777" w:rsidR="00647D28" w:rsidRPr="00EA3419" w:rsidRDefault="009B45D2" w:rsidP="00BD4F3F">
            <w:pPr>
              <w:spacing w:before="120"/>
              <w:ind w:left="57"/>
              <w:rPr>
                <w:rFonts w:ascii="Open Sans" w:hAnsi="Open Sans" w:cs="Open Sans"/>
                <w:b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>Applicant</w:t>
            </w:r>
            <w:r w:rsidR="00647D28" w:rsidRPr="00EA3419">
              <w:rPr>
                <w:rFonts w:ascii="Open Sans" w:hAnsi="Open Sans" w:cs="Open Sans"/>
                <w:b/>
                <w:lang w:val="en-US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9D4E1F" w14:textId="77777777" w:rsidR="00647D28" w:rsidRPr="00EA3419" w:rsidRDefault="009B45D2" w:rsidP="00BD4F3F">
            <w:pPr>
              <w:spacing w:before="12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Company</w:t>
            </w:r>
            <w:r w:rsidR="00647D28" w:rsidRPr="00EA3419">
              <w:rPr>
                <w:rFonts w:ascii="Open Sans" w:hAnsi="Open Sans" w:cs="Open Sans"/>
                <w:lang w:val="en-US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AEEF4" w14:textId="77777777" w:rsidR="00647D28" w:rsidRPr="00EA3419" w:rsidRDefault="00647D28" w:rsidP="0005637B">
            <w:pPr>
              <w:spacing w:before="120" w:after="40"/>
              <w:rPr>
                <w:rFonts w:ascii="Open Sans" w:hAnsi="Open Sans" w:cs="Open Sans"/>
                <w:b/>
                <w:lang w:val="en-US"/>
              </w:rPr>
            </w:pPr>
          </w:p>
        </w:tc>
      </w:tr>
      <w:tr w:rsidR="00647D28" w:rsidRPr="00EA3419" w14:paraId="7FAB5493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B4C491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0E5CB37" w14:textId="77777777" w:rsidR="00647D28" w:rsidRPr="00EA3419" w:rsidRDefault="00647D28" w:rsidP="009B45D2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Ad</w:t>
            </w:r>
            <w:r w:rsidR="009B45D2" w:rsidRPr="00EA3419">
              <w:rPr>
                <w:rFonts w:ascii="Open Sans" w:hAnsi="Open Sans" w:cs="Open Sans"/>
                <w:lang w:val="en-US"/>
              </w:rPr>
              <w:t>d</w:t>
            </w:r>
            <w:r w:rsidRPr="00EA3419">
              <w:rPr>
                <w:rFonts w:ascii="Open Sans" w:hAnsi="Open Sans" w:cs="Open Sans"/>
                <w:lang w:val="en-US"/>
              </w:rPr>
              <w:t>ress: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AB1BCF9" w14:textId="77777777" w:rsidR="00647D28" w:rsidRPr="00EA3419" w:rsidRDefault="00647D28" w:rsidP="00A14B64">
            <w:pPr>
              <w:spacing w:before="120" w:after="40"/>
              <w:rPr>
                <w:rFonts w:ascii="Open Sans" w:hAnsi="Open Sans" w:cs="Open Sans"/>
                <w:b/>
                <w:lang w:val="en-US"/>
              </w:rPr>
            </w:pPr>
          </w:p>
        </w:tc>
      </w:tr>
      <w:tr w:rsidR="00647D28" w:rsidRPr="00EA3419" w14:paraId="5825175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D88D7A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10B867C0" w14:textId="77777777" w:rsidR="009B45D2" w:rsidRPr="00EA3419" w:rsidRDefault="009B45D2" w:rsidP="009B45D2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Zip code</w:t>
            </w:r>
            <w:r w:rsidR="00647D28" w:rsidRPr="00EA3419">
              <w:rPr>
                <w:rFonts w:ascii="Open Sans" w:hAnsi="Open Sans" w:cs="Open Sans"/>
                <w:lang w:val="en-US"/>
              </w:rPr>
              <w:t>/</w:t>
            </w:r>
          </w:p>
          <w:p w14:paraId="0D70EFEB" w14:textId="77777777" w:rsidR="00647D28" w:rsidRPr="00EA3419" w:rsidRDefault="009B45D2" w:rsidP="009B45D2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town/state</w:t>
            </w:r>
            <w:r w:rsidR="00647D28" w:rsidRPr="00EA3419">
              <w:rPr>
                <w:rFonts w:ascii="Open Sans" w:hAnsi="Open Sans" w:cs="Open Sans"/>
                <w:lang w:val="en-US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0B0C291" w14:textId="77777777" w:rsidR="00647D28" w:rsidRPr="00EA3419" w:rsidRDefault="00647D28" w:rsidP="00A14B64">
            <w:pPr>
              <w:spacing w:before="120" w:after="40"/>
              <w:rPr>
                <w:rFonts w:ascii="Open Sans" w:hAnsi="Open Sans" w:cs="Open Sans"/>
                <w:b/>
                <w:lang w:val="en-US"/>
              </w:rPr>
            </w:pPr>
          </w:p>
        </w:tc>
      </w:tr>
      <w:tr w:rsidR="00647D28" w:rsidRPr="00EA3419" w14:paraId="6F2E2C2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FDE05E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395359D" w14:textId="1A317D91" w:rsidR="00647D28" w:rsidRPr="00EA3419" w:rsidRDefault="0090009A" w:rsidP="009B45D2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VAT</w:t>
            </w:r>
            <w:r w:rsidR="009B45D2" w:rsidRPr="00EA3419">
              <w:rPr>
                <w:rFonts w:ascii="Open Sans" w:hAnsi="Open Sans" w:cs="Open Sans"/>
                <w:lang w:val="en-US"/>
              </w:rPr>
              <w:t xml:space="preserve"> no</w:t>
            </w:r>
            <w:r w:rsidR="00647D28" w:rsidRPr="00EA3419">
              <w:rPr>
                <w:rFonts w:ascii="Open Sans" w:hAnsi="Open Sans" w:cs="Open Sans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2E369C1B" w14:textId="77777777" w:rsidR="00647D28" w:rsidRPr="00EA3419" w:rsidRDefault="00647D28" w:rsidP="00BD4F3F">
            <w:pPr>
              <w:spacing w:before="40" w:after="4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00F8A02" w14:textId="77777777" w:rsidR="00647D28" w:rsidRPr="00EA3419" w:rsidRDefault="009B45D2" w:rsidP="007B1FC2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Contact</w:t>
            </w:r>
            <w:r w:rsidR="00647D28" w:rsidRPr="00EA3419">
              <w:rPr>
                <w:rFonts w:ascii="Open Sans" w:hAnsi="Open Sans" w:cs="Open Sans"/>
                <w:lang w:val="en-US"/>
              </w:rPr>
              <w:t>:</w:t>
            </w:r>
            <w:r w:rsidR="00A14B64" w:rsidRPr="00EA3419">
              <w:rPr>
                <w:rFonts w:ascii="Open Sans" w:hAnsi="Open Sans" w:cs="Open Sans"/>
                <w:lang w:val="en-US"/>
              </w:rPr>
              <w:t xml:space="preserve"> </w:t>
            </w:r>
          </w:p>
        </w:tc>
      </w:tr>
      <w:tr w:rsidR="00647D28" w:rsidRPr="00EA3419" w14:paraId="1835E6D0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61455D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3AEDCE0" w14:textId="77777777" w:rsidR="00647D28" w:rsidRPr="00EA3419" w:rsidRDefault="009B45D2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Phone</w:t>
            </w:r>
            <w:r w:rsidR="00647D28" w:rsidRPr="00EA3419">
              <w:rPr>
                <w:rFonts w:ascii="Open Sans" w:hAnsi="Open Sans" w:cs="Open Sans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665C39EA" w14:textId="77777777" w:rsidR="00647D28" w:rsidRPr="00EA3419" w:rsidRDefault="00647D28" w:rsidP="00A14B64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B26BD37" w14:textId="77777777" w:rsidR="00647D28" w:rsidRPr="00EA3419" w:rsidRDefault="00D008EA" w:rsidP="007B1FC2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Mobil</w:t>
            </w:r>
            <w:r w:rsidR="009B45D2" w:rsidRPr="00EA3419">
              <w:rPr>
                <w:rFonts w:ascii="Open Sans" w:hAnsi="Open Sans" w:cs="Open Sans"/>
                <w:lang w:val="en-US"/>
              </w:rPr>
              <w:t>e no</w:t>
            </w:r>
            <w:r w:rsidRPr="00EA3419">
              <w:rPr>
                <w:rFonts w:ascii="Open Sans" w:hAnsi="Open Sans" w:cs="Open Sans"/>
                <w:lang w:val="en-US"/>
              </w:rPr>
              <w:t>:</w:t>
            </w:r>
          </w:p>
        </w:tc>
      </w:tr>
      <w:tr w:rsidR="00647D28" w:rsidRPr="00EA3419" w14:paraId="113DDFB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E4688A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638B7210" w14:textId="77777777" w:rsidR="00647D28" w:rsidRPr="00EA3419" w:rsidRDefault="00647D28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A3BA48" w14:textId="77777777" w:rsidR="00647D28" w:rsidRPr="00EA3419" w:rsidRDefault="00647D28" w:rsidP="007B1FC2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A1" w14:textId="76B449DD" w:rsidR="00647D28" w:rsidRPr="00EA3419" w:rsidRDefault="00647D28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8C3DF6" w:rsidRPr="00EA3419" w14:paraId="1F1EE5D5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0B6EA2" w14:textId="77777777" w:rsidR="008C3DF6" w:rsidRPr="00EA3419" w:rsidRDefault="008C3DF6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39FF38C" w14:textId="3C20FA20" w:rsidR="008C3DF6" w:rsidRPr="00EA3419" w:rsidRDefault="008C3DF6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PO no., if any: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4F32A0" w14:textId="77777777" w:rsidR="008C3DF6" w:rsidRPr="00EA3419" w:rsidRDefault="008C3DF6" w:rsidP="007B1FC2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C34" w14:textId="77777777" w:rsidR="008C3DF6" w:rsidRPr="00EA3419" w:rsidRDefault="008C3DF6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647D28" w:rsidRPr="00EA3419" w14:paraId="637C94B2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BBA593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CBA4C3" w14:textId="77777777" w:rsidR="00647D28" w:rsidRPr="00EA3419" w:rsidRDefault="00647D28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647D28" w:rsidRPr="00803DA5" w14:paraId="1BB33C56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6151EC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909BBB" w14:textId="77777777" w:rsidR="00647D28" w:rsidRPr="00EA3419" w:rsidRDefault="009B45D2" w:rsidP="00A14B64">
            <w:pPr>
              <w:spacing w:before="40" w:after="40"/>
              <w:rPr>
                <w:rFonts w:ascii="Open Sans" w:hAnsi="Open Sans" w:cs="Open Sans"/>
                <w:b/>
                <w:i/>
                <w:lang w:val="en-US"/>
              </w:rPr>
            </w:pPr>
            <w:r w:rsidRPr="00EA3419">
              <w:rPr>
                <w:rFonts w:ascii="Open Sans" w:hAnsi="Open Sans" w:cs="Open Sans"/>
                <w:b/>
                <w:i/>
                <w:lang w:val="en-US"/>
              </w:rPr>
              <w:t>Includes the following legal entities</w:t>
            </w:r>
            <w:r w:rsidR="002028D4" w:rsidRPr="00EA3419">
              <w:rPr>
                <w:rFonts w:ascii="Open Sans" w:hAnsi="Open Sans" w:cs="Open Sans"/>
                <w:b/>
                <w:i/>
                <w:lang w:val="en-US"/>
              </w:rPr>
              <w:t>:</w:t>
            </w:r>
          </w:p>
        </w:tc>
      </w:tr>
      <w:tr w:rsidR="00647D28" w:rsidRPr="00EA3419" w14:paraId="075E8A2C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1E7C32" w14:textId="77777777" w:rsidR="00647D28" w:rsidRPr="00EA3419" w:rsidRDefault="009B45D2" w:rsidP="00BD4F3F">
            <w:pPr>
              <w:spacing w:before="40"/>
              <w:ind w:left="57"/>
              <w:rPr>
                <w:rFonts w:ascii="Open Sans" w:hAnsi="Open Sans" w:cs="Open Sans"/>
                <w:b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>Legal</w:t>
            </w:r>
            <w:r w:rsidR="00647D28" w:rsidRPr="00EA3419">
              <w:rPr>
                <w:rFonts w:ascii="Open Sans" w:hAnsi="Open Sans" w:cs="Open Sans"/>
                <w:b/>
                <w:lang w:val="en-US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F528C" w14:textId="77777777" w:rsidR="00647D28" w:rsidRPr="00EA3419" w:rsidRDefault="00647D28" w:rsidP="00BD4F3F">
            <w:pPr>
              <w:spacing w:before="40" w:after="40"/>
              <w:rPr>
                <w:rFonts w:ascii="Open Sans" w:hAnsi="Open Sans" w:cs="Open Sans"/>
                <w:b/>
                <w:lang w:val="en-US"/>
              </w:rPr>
            </w:pPr>
          </w:p>
        </w:tc>
      </w:tr>
      <w:tr w:rsidR="00647D28" w:rsidRPr="00EA3419" w14:paraId="10DD558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E76E22" w14:textId="77777777" w:rsidR="00647D28" w:rsidRPr="00EA3419" w:rsidRDefault="009B45D2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>entities</w:t>
            </w:r>
            <w:r w:rsidR="00647D28" w:rsidRPr="00EA3419">
              <w:rPr>
                <w:rFonts w:ascii="Open Sans" w:hAnsi="Open Sans" w:cs="Open Sans"/>
                <w:b/>
                <w:lang w:val="en-US"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860" w14:textId="77777777" w:rsidR="00647D28" w:rsidRPr="00EA3419" w:rsidRDefault="00647D28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647D28" w:rsidRPr="00EA3419" w14:paraId="1FCB4D68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2760BC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7FB6B85A" w14:textId="77777777" w:rsidR="00647D28" w:rsidRPr="00EA3419" w:rsidRDefault="00647D28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647D28" w:rsidRPr="00803DA5" w14:paraId="3582A9B5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655A3C" w14:textId="77777777" w:rsidR="00647D28" w:rsidRPr="00EA3419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79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C438644" w14:textId="77777777" w:rsidR="00647D28" w:rsidRPr="00EA3419" w:rsidRDefault="009B45D2" w:rsidP="004E64F2">
            <w:pPr>
              <w:spacing w:before="40" w:after="40"/>
              <w:rPr>
                <w:rFonts w:ascii="Open Sans" w:hAnsi="Open Sans" w:cs="Open Sans"/>
                <w:b/>
                <w:i/>
                <w:lang w:val="en-US"/>
              </w:rPr>
            </w:pPr>
            <w:r w:rsidRPr="00EA3419">
              <w:rPr>
                <w:rFonts w:ascii="Open Sans" w:hAnsi="Open Sans" w:cs="Open Sans"/>
                <w:b/>
                <w:i/>
                <w:lang w:val="en-US"/>
              </w:rPr>
              <w:t>Applies for certification of the production site/address</w:t>
            </w:r>
            <w:r w:rsidR="00647D28" w:rsidRPr="00EA3419">
              <w:rPr>
                <w:rFonts w:ascii="Open Sans" w:hAnsi="Open Sans" w:cs="Open Sans"/>
                <w:b/>
                <w:i/>
                <w:lang w:val="en-US"/>
              </w:rPr>
              <w:t>:</w:t>
            </w:r>
          </w:p>
        </w:tc>
      </w:tr>
      <w:tr w:rsidR="00A14B64" w:rsidRPr="00EA3419" w14:paraId="1372663F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B557C6" w14:textId="77777777" w:rsidR="00A14B64" w:rsidRPr="00EA3419" w:rsidRDefault="00A14B64" w:rsidP="009B45D2">
            <w:pPr>
              <w:spacing w:before="40"/>
              <w:ind w:left="57"/>
              <w:rPr>
                <w:rFonts w:ascii="Open Sans" w:hAnsi="Open Sans" w:cs="Open Sans"/>
                <w:b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>Produ</w:t>
            </w:r>
            <w:r w:rsidR="009B45D2" w:rsidRPr="00EA3419">
              <w:rPr>
                <w:rFonts w:ascii="Open Sans" w:hAnsi="Open Sans" w:cs="Open Sans"/>
                <w:b/>
                <w:lang w:val="en-US"/>
              </w:rPr>
              <w:t>c</w:t>
            </w:r>
            <w:r w:rsidRPr="00EA3419">
              <w:rPr>
                <w:rFonts w:ascii="Open Sans" w:hAnsi="Open Sans" w:cs="Open Sans"/>
                <w:b/>
                <w:lang w:val="en-US"/>
              </w:rPr>
              <w:t>tion</w:t>
            </w:r>
            <w:r w:rsidR="009B45D2" w:rsidRPr="00EA3419">
              <w:rPr>
                <w:rFonts w:ascii="Open Sans" w:hAnsi="Open Sans" w:cs="Open Sans"/>
                <w:b/>
                <w:lang w:val="en-US"/>
              </w:rPr>
              <w:t xml:space="preserve"> site</w:t>
            </w:r>
            <w:r w:rsidR="004E64F2" w:rsidRPr="00EA3419">
              <w:rPr>
                <w:rFonts w:ascii="Open Sans" w:hAnsi="Open Sans" w:cs="Open Sans"/>
                <w:b/>
                <w:lang w:val="en-US"/>
              </w:rPr>
              <w:t>/ Ad</w:t>
            </w:r>
            <w:r w:rsidR="009B45D2" w:rsidRPr="00EA3419">
              <w:rPr>
                <w:rFonts w:ascii="Open Sans" w:hAnsi="Open Sans" w:cs="Open Sans"/>
                <w:b/>
                <w:lang w:val="en-US"/>
              </w:rPr>
              <w:t>d</w:t>
            </w:r>
            <w:r w:rsidR="004E64F2" w:rsidRPr="00EA3419">
              <w:rPr>
                <w:rFonts w:ascii="Open Sans" w:hAnsi="Open Sans" w:cs="Open Sans"/>
                <w:b/>
                <w:lang w:val="en-US"/>
              </w:rPr>
              <w:t>ress</w:t>
            </w:r>
            <w:r w:rsidRPr="00EA3419">
              <w:rPr>
                <w:rFonts w:ascii="Open Sans" w:hAnsi="Open Sans" w:cs="Open Sans"/>
                <w:b/>
                <w:lang w:val="en-US"/>
              </w:rPr>
              <w:t>:</w:t>
            </w:r>
          </w:p>
        </w:tc>
        <w:tc>
          <w:tcPr>
            <w:tcW w:w="7797" w:type="dxa"/>
            <w:gridSpan w:val="4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F52AA8" w14:textId="77777777" w:rsidR="00A14B64" w:rsidRPr="00EA3419" w:rsidRDefault="00A14B64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A14B64" w:rsidRPr="00EA3419" w14:paraId="7F451954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C93211" w14:textId="77777777" w:rsidR="00A14B64" w:rsidRPr="00EA3419" w:rsidRDefault="00A14B64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26BFA" w14:textId="77777777" w:rsidR="00A14B64" w:rsidRPr="00EA3419" w:rsidRDefault="00A14B64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A14B64" w:rsidRPr="00EA3419" w14:paraId="3D38D57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E99E9C" w14:textId="77777777" w:rsidR="00A14B64" w:rsidRPr="00EA3419" w:rsidRDefault="00A14B64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797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5767A26" w14:textId="77777777" w:rsidR="00A14B64" w:rsidRPr="00EA3419" w:rsidRDefault="00A14B64" w:rsidP="00BD4F3F">
            <w:pPr>
              <w:spacing w:before="40" w:after="40"/>
              <w:rPr>
                <w:rFonts w:ascii="Open Sans" w:hAnsi="Open Sans" w:cs="Open Sans"/>
                <w:lang w:val="en-US"/>
              </w:rPr>
            </w:pPr>
          </w:p>
        </w:tc>
      </w:tr>
      <w:tr w:rsidR="00A14B64" w:rsidRPr="00803DA5" w14:paraId="78F351B8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86282B6" w14:textId="77777777" w:rsidR="00A14B64" w:rsidRPr="00EA3419" w:rsidRDefault="009B45D2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>Scope</w:t>
            </w:r>
            <w:r w:rsidR="00A14B64" w:rsidRPr="00EA3419">
              <w:rPr>
                <w:rFonts w:ascii="Open Sans" w:hAnsi="Open Sans" w:cs="Open Sans"/>
                <w:b/>
                <w:lang w:val="en-US"/>
              </w:rPr>
              <w:t>:</w:t>
            </w:r>
          </w:p>
        </w:tc>
        <w:tc>
          <w:tcPr>
            <w:tcW w:w="779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063D4E59" w14:textId="5FB1049C" w:rsidR="00A14B64" w:rsidRPr="00EA3419" w:rsidRDefault="00B95F63" w:rsidP="00BD4F3F">
            <w:pPr>
              <w:spacing w:before="40" w:after="40"/>
              <w:rPr>
                <w:rFonts w:ascii="Open Sans" w:hAnsi="Open Sans" w:cs="Open Sans"/>
                <w:b/>
                <w:i/>
                <w:lang w:val="en-US"/>
              </w:rPr>
            </w:pPr>
            <w:r w:rsidRPr="00EA3419">
              <w:rPr>
                <w:rFonts w:ascii="Open Sans" w:hAnsi="Open Sans" w:cs="Open Sans"/>
                <w:b/>
                <w:i/>
                <w:lang w:val="en-US"/>
              </w:rPr>
              <w:t>The certification shall include</w:t>
            </w:r>
            <w:r w:rsidR="005A5DE1" w:rsidRPr="00EA3419">
              <w:rPr>
                <w:rFonts w:ascii="Open Sans" w:hAnsi="Open Sans" w:cs="Open Sans"/>
                <w:b/>
                <w:i/>
                <w:lang w:val="en-US"/>
              </w:rPr>
              <w:t xml:space="preserve"> following type xxx in version </w:t>
            </w:r>
            <w:proofErr w:type="spellStart"/>
            <w:r w:rsidR="005A5DE1" w:rsidRPr="00EA3419">
              <w:rPr>
                <w:rFonts w:ascii="Open Sans" w:hAnsi="Open Sans" w:cs="Open Sans"/>
                <w:b/>
                <w:i/>
                <w:lang w:val="en-US"/>
              </w:rPr>
              <w:t>yyy</w:t>
            </w:r>
            <w:proofErr w:type="spellEnd"/>
            <w:r w:rsidR="00A14B64" w:rsidRPr="00EA3419">
              <w:rPr>
                <w:rFonts w:ascii="Open Sans" w:hAnsi="Open Sans" w:cs="Open Sans"/>
                <w:b/>
                <w:i/>
                <w:lang w:val="en-US"/>
              </w:rPr>
              <w:t>:</w:t>
            </w:r>
          </w:p>
        </w:tc>
      </w:tr>
      <w:tr w:rsidR="00A14B64" w:rsidRPr="00EA3419" w14:paraId="155FAC4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992F230" w14:textId="77777777" w:rsidR="00A14B64" w:rsidRPr="00EA3419" w:rsidRDefault="00A14B64" w:rsidP="00BD4F3F">
            <w:pPr>
              <w:spacing w:before="40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79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561D61C" w14:textId="77777777" w:rsidR="00A14B64" w:rsidRPr="00EA3419" w:rsidRDefault="00A14B64" w:rsidP="00B95F63">
            <w:pPr>
              <w:tabs>
                <w:tab w:val="left" w:pos="425"/>
                <w:tab w:val="left" w:pos="851"/>
              </w:tabs>
              <w:spacing w:before="40" w:after="40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(</w:t>
            </w:r>
            <w:r w:rsidR="00B95F63" w:rsidRPr="00EA3419">
              <w:rPr>
                <w:rFonts w:ascii="Open Sans" w:hAnsi="Open Sans" w:cs="Open Sans"/>
                <w:lang w:val="en-US"/>
              </w:rPr>
              <w:t>please state standards below</w:t>
            </w:r>
            <w:r w:rsidRPr="00EA3419">
              <w:rPr>
                <w:rFonts w:ascii="Open Sans" w:hAnsi="Open Sans" w:cs="Open Sans"/>
                <w:lang w:val="en-US"/>
              </w:rPr>
              <w:t>)</w:t>
            </w:r>
          </w:p>
        </w:tc>
      </w:tr>
      <w:tr w:rsidR="00A14B64" w:rsidRPr="00EA3419" w14:paraId="604172A7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12607A1B" w14:textId="77777777" w:rsidR="00A14B64" w:rsidRPr="00EA3419" w:rsidRDefault="00A14B64" w:rsidP="008616F4">
            <w:pPr>
              <w:spacing w:beforeLines="40" w:before="96" w:afterLines="40" w:after="96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1A3929A3" w14:textId="77777777" w:rsidR="00A14B64" w:rsidRPr="00EA3419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252A" w14:textId="77777777" w:rsidR="00A14B64" w:rsidRPr="00EA3419" w:rsidRDefault="00A14B64" w:rsidP="007B1FC2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rFonts w:ascii="Open Sans" w:hAnsi="Open Sans" w:cs="Open Sans"/>
                <w:b/>
                <w:lang w:val="en-US"/>
              </w:rPr>
            </w:pPr>
          </w:p>
        </w:tc>
      </w:tr>
      <w:tr w:rsidR="00A14B64" w:rsidRPr="00EA3419" w14:paraId="01B5FA9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9D86BED" w14:textId="77777777" w:rsidR="00A14B64" w:rsidRPr="00EA3419" w:rsidRDefault="00A14B64" w:rsidP="008616F4">
            <w:pPr>
              <w:spacing w:beforeLines="40" w:before="96" w:afterLines="40" w:after="96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3539" w14:textId="77777777" w:rsidR="00A14B64" w:rsidRPr="00EA3419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22E" w14:textId="77777777" w:rsidR="00A14B64" w:rsidRPr="00EA3419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rFonts w:ascii="Open Sans" w:hAnsi="Open Sans" w:cs="Open Sans"/>
                <w:lang w:val="en-US"/>
              </w:rPr>
            </w:pPr>
          </w:p>
        </w:tc>
      </w:tr>
      <w:tr w:rsidR="00A14B64" w:rsidRPr="00EA3419" w14:paraId="036E2413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5AA767" w14:textId="77777777" w:rsidR="00A14B64" w:rsidRPr="00EA3419" w:rsidRDefault="00A14B64" w:rsidP="008616F4">
            <w:pPr>
              <w:spacing w:beforeLines="40" w:before="96" w:afterLines="40" w:after="96"/>
              <w:ind w:left="57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14:paraId="59D4F7A1" w14:textId="77777777" w:rsidR="00A14B64" w:rsidRPr="00EA3419" w:rsidRDefault="00A14B64" w:rsidP="008616F4">
            <w:pPr>
              <w:tabs>
                <w:tab w:val="left" w:pos="425"/>
              </w:tabs>
              <w:spacing w:beforeLines="40" w:before="96" w:afterLines="40" w:after="96"/>
              <w:jc w:val="center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CCAD5" w14:textId="77777777" w:rsidR="00A14B64" w:rsidRPr="00EA3419" w:rsidDel="00942EFE" w:rsidRDefault="00A14B64" w:rsidP="008616F4">
            <w:pPr>
              <w:tabs>
                <w:tab w:val="left" w:pos="425"/>
              </w:tabs>
              <w:spacing w:beforeLines="40" w:before="96" w:afterLines="40" w:after="96"/>
              <w:rPr>
                <w:rFonts w:ascii="Open Sans" w:hAnsi="Open Sans" w:cs="Open Sans"/>
                <w:lang w:val="en-US"/>
              </w:rPr>
            </w:pPr>
          </w:p>
        </w:tc>
      </w:tr>
      <w:tr w:rsidR="004E64F2" w:rsidRPr="00803DA5" w14:paraId="6BA685EB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6AA673" w14:textId="77777777" w:rsidR="00B95F63" w:rsidRPr="00EA3419" w:rsidRDefault="00B95F63" w:rsidP="00D008EA">
            <w:pPr>
              <w:ind w:left="57"/>
              <w:rPr>
                <w:rFonts w:ascii="Open Sans" w:hAnsi="Open Sans" w:cs="Open Sans"/>
                <w:b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 xml:space="preserve">Previous </w:t>
            </w:r>
          </w:p>
          <w:p w14:paraId="1D805070" w14:textId="13E710DA" w:rsidR="004E64F2" w:rsidRPr="00EA3419" w:rsidRDefault="00FE13E8" w:rsidP="00D008EA">
            <w:pPr>
              <w:ind w:left="57"/>
              <w:rPr>
                <w:rFonts w:ascii="Open Sans" w:hAnsi="Open Sans" w:cs="Open Sans"/>
                <w:b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>c</w:t>
            </w:r>
            <w:r w:rsidR="00B95F63" w:rsidRPr="00EA3419">
              <w:rPr>
                <w:rFonts w:ascii="Open Sans" w:hAnsi="Open Sans" w:cs="Open Sans"/>
                <w:b/>
                <w:lang w:val="en-US"/>
              </w:rPr>
              <w:t>ertification:</w:t>
            </w:r>
            <w:r w:rsidR="004E64F2" w:rsidRPr="00EA3419">
              <w:rPr>
                <w:rFonts w:ascii="Open Sans" w:hAnsi="Open Sans" w:cs="Open Sans"/>
                <w:b/>
                <w:lang w:val="en-US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9A972D" w14:textId="1142CBAF" w:rsidR="004E64F2" w:rsidRPr="00EA3419" w:rsidRDefault="00B95F63" w:rsidP="00B95F63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rFonts w:ascii="Open Sans" w:hAnsi="Open Sans" w:cs="Open Sans"/>
                <w:lang w:val="en-US"/>
              </w:rPr>
            </w:pPr>
            <w:r w:rsidRPr="00EA3419">
              <w:rPr>
                <w:rFonts w:ascii="Open Sans" w:hAnsi="Open Sans" w:cs="Open Sans"/>
                <w:lang w:val="en-US"/>
              </w:rPr>
              <w:t>Yes</w:t>
            </w:r>
            <w:r w:rsidR="00E83AEC" w:rsidRPr="00EA3419">
              <w:rPr>
                <w:rFonts w:ascii="Open Sans" w:hAnsi="Open Sans" w:cs="Open Sans"/>
                <w:lang w:val="en-US"/>
              </w:rPr>
              <w:t xml:space="preserve"> </w:t>
            </w:r>
            <w:sdt>
              <w:sdtPr>
                <w:rPr>
                  <w:rFonts w:ascii="Open Sans" w:hAnsi="Open Sans" w:cs="Open Sans"/>
                  <w:lang w:val="en-US"/>
                </w:rPr>
                <w:id w:val="135470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6C6">
                  <w:rPr>
                    <w:rFonts w:ascii="MS Gothic" w:eastAsia="MS Gothic" w:hAnsi="MS Gothic" w:cs="Open Sans" w:hint="eastAsia"/>
                    <w:lang w:val="en-US"/>
                  </w:rPr>
                  <w:t>☐</w:t>
                </w:r>
              </w:sdtContent>
            </w:sdt>
            <w:r w:rsidR="00E83AEC" w:rsidRPr="00EA3419">
              <w:rPr>
                <w:rFonts w:ascii="Open Sans" w:hAnsi="Open Sans" w:cs="Open Sans"/>
                <w:lang w:val="en-US"/>
              </w:rPr>
              <w:t xml:space="preserve">  (</w:t>
            </w:r>
            <w:r w:rsidRPr="00EA3419">
              <w:rPr>
                <w:rFonts w:ascii="Open Sans" w:hAnsi="Open Sans" w:cs="Open Sans"/>
                <w:lang w:val="en-US"/>
              </w:rPr>
              <w:t xml:space="preserve">please enclose </w:t>
            </w:r>
            <w:proofErr w:type="gramStart"/>
            <w:r w:rsidRPr="00EA3419">
              <w:rPr>
                <w:rFonts w:ascii="Open Sans" w:hAnsi="Open Sans" w:cs="Open Sans"/>
                <w:lang w:val="en-US"/>
              </w:rPr>
              <w:t>certificate</w:t>
            </w:r>
            <w:r w:rsidR="00E83AEC" w:rsidRPr="00EA3419">
              <w:rPr>
                <w:rFonts w:ascii="Open Sans" w:hAnsi="Open Sans" w:cs="Open Sans"/>
                <w:lang w:val="en-US"/>
              </w:rPr>
              <w:t xml:space="preserve">)   </w:t>
            </w:r>
            <w:proofErr w:type="gramEnd"/>
            <w:r w:rsidR="00E83AEC" w:rsidRPr="00EA3419">
              <w:rPr>
                <w:rFonts w:ascii="Open Sans" w:hAnsi="Open Sans" w:cs="Open Sans"/>
                <w:lang w:val="en-US"/>
              </w:rPr>
              <w:t xml:space="preserve">  </w:t>
            </w:r>
            <w:r w:rsidRPr="00EA3419">
              <w:rPr>
                <w:rFonts w:ascii="Open Sans" w:hAnsi="Open Sans" w:cs="Open Sans"/>
                <w:lang w:val="en-US"/>
              </w:rPr>
              <w:t>No</w:t>
            </w:r>
            <w:r w:rsidR="00E83AEC" w:rsidRPr="00EA3419">
              <w:rPr>
                <w:rFonts w:ascii="Open Sans" w:hAnsi="Open Sans" w:cs="Open Sans"/>
                <w:lang w:val="en-US"/>
              </w:rPr>
              <w:t xml:space="preserve"> </w:t>
            </w:r>
            <w:sdt>
              <w:sdtPr>
                <w:rPr>
                  <w:rFonts w:ascii="Open Sans" w:hAnsi="Open Sans" w:cs="Open Sans"/>
                  <w:lang w:val="en-US"/>
                </w:rPr>
                <w:id w:val="57663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DA5">
                  <w:rPr>
                    <w:rFonts w:ascii="MS Gothic" w:eastAsia="MS Gothic" w:hAnsi="MS Gothic" w:cs="Open Sans" w:hint="eastAsia"/>
                    <w:lang w:val="en-US"/>
                  </w:rPr>
                  <w:t>☐</w:t>
                </w:r>
              </w:sdtContent>
            </w:sdt>
          </w:p>
        </w:tc>
      </w:tr>
      <w:tr w:rsidR="00A14B64" w:rsidRPr="00803DA5" w14:paraId="2816065C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3ED3" w14:textId="77777777" w:rsidR="00A14B64" w:rsidRPr="00EA3419" w:rsidRDefault="00A14B64" w:rsidP="00563CEC">
            <w:pPr>
              <w:spacing w:before="100"/>
              <w:ind w:left="72"/>
              <w:rPr>
                <w:rFonts w:ascii="Open Sans" w:hAnsi="Open Sans" w:cs="Open Sans"/>
                <w:lang w:val="en-US"/>
              </w:rPr>
            </w:pPr>
          </w:p>
        </w:tc>
      </w:tr>
      <w:bookmarkEnd w:id="0"/>
    </w:tbl>
    <w:p w14:paraId="30F68B68" w14:textId="6244E3D6" w:rsidR="00853387" w:rsidRPr="00EA3419" w:rsidRDefault="00853387">
      <w:pPr>
        <w:tabs>
          <w:tab w:val="left" w:pos="425"/>
        </w:tabs>
        <w:rPr>
          <w:rFonts w:ascii="Open Sans" w:hAnsi="Open Sans" w:cs="Open Sans"/>
          <w:sz w:val="2"/>
          <w:szCs w:val="2"/>
          <w:lang w:val="en-US"/>
        </w:rPr>
      </w:pPr>
    </w:p>
    <w:p w14:paraId="07E5728B" w14:textId="08680442" w:rsidR="001D1152" w:rsidRPr="00EA3419" w:rsidRDefault="001D1152">
      <w:pPr>
        <w:tabs>
          <w:tab w:val="left" w:pos="425"/>
        </w:tabs>
        <w:rPr>
          <w:rFonts w:ascii="Open Sans" w:hAnsi="Open Sans" w:cs="Open Sans"/>
          <w:sz w:val="2"/>
          <w:szCs w:val="2"/>
          <w:lang w:val="en-US"/>
        </w:rPr>
      </w:pPr>
    </w:p>
    <w:p w14:paraId="19780F93" w14:textId="2DFA4BB3" w:rsidR="001D1152" w:rsidRPr="00EA3419" w:rsidRDefault="001D1152">
      <w:pPr>
        <w:tabs>
          <w:tab w:val="left" w:pos="425"/>
        </w:tabs>
        <w:rPr>
          <w:rFonts w:ascii="Open Sans" w:hAnsi="Open Sans" w:cs="Open Sans"/>
          <w:sz w:val="2"/>
          <w:szCs w:val="2"/>
          <w:lang w:val="en-US"/>
        </w:rPr>
      </w:pPr>
    </w:p>
    <w:tbl>
      <w:tblPr>
        <w:tblW w:w="168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28"/>
        <w:gridCol w:w="1690"/>
        <w:gridCol w:w="414"/>
        <w:gridCol w:w="1843"/>
        <w:gridCol w:w="1065"/>
        <w:gridCol w:w="2932"/>
        <w:gridCol w:w="7230"/>
      </w:tblGrid>
      <w:tr w:rsidR="001D1152" w:rsidRPr="00EA3419" w14:paraId="57811142" w14:textId="77777777" w:rsidTr="00563CEC">
        <w:trPr>
          <w:gridAfter w:val="1"/>
          <w:wAfter w:w="7230" w:type="dxa"/>
        </w:trPr>
        <w:tc>
          <w:tcPr>
            <w:tcW w:w="5637" w:type="dxa"/>
            <w:gridSpan w:val="5"/>
            <w:shd w:val="clear" w:color="auto" w:fill="auto"/>
          </w:tcPr>
          <w:p w14:paraId="0379A997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1. Service(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3"/>
                <w:lang w:val="en-US" w:eastAsia="en-US"/>
              </w:rPr>
              <w:t>s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) requested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6D6BB163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snapToGrid/>
                <w:lang w:val="en-US" w:eastAsia="en-US"/>
              </w:rPr>
              <w:t xml:space="preserve">2.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Kind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of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atmosp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3"/>
                <w:lang w:val="en-US" w:eastAsia="en-US"/>
              </w:rPr>
              <w:t>h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ere</w:t>
            </w:r>
          </w:p>
        </w:tc>
      </w:tr>
      <w:tr w:rsidR="00D00BEB" w:rsidRPr="00803DA5" w14:paraId="3E691506" w14:textId="77777777" w:rsidTr="00DF585D">
        <w:trPr>
          <w:gridAfter w:val="1"/>
          <w:wAfter w:w="7230" w:type="dxa"/>
        </w:trPr>
        <w:tc>
          <w:tcPr>
            <w:tcW w:w="562" w:type="dxa"/>
            <w:shd w:val="clear" w:color="auto" w:fill="auto"/>
          </w:tcPr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-1251188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6E18E" w14:textId="77777777" w:rsidR="00D00BEB" w:rsidRDefault="00FD2A36" w:rsidP="00DF585D">
                <w:pPr>
                  <w:autoSpaceDE w:val="0"/>
                  <w:autoSpaceDN w:val="0"/>
                  <w:adjustRightInd w:val="0"/>
                  <w:jc w:val="center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>
                  <w:rPr>
                    <w:rFonts w:ascii="MS Gothic" w:eastAsia="MS Gothic" w:hAnsi="MS Gothic" w:cs="Open Sans" w:hint="eastAsia"/>
                    <w:snapToGrid/>
                    <w:spacing w:val="-3"/>
                    <w:lang w:val="en-US" w:eastAsia="en-US"/>
                  </w:rPr>
                  <w:t>☐</w:t>
                </w:r>
              </w:p>
            </w:sdtContent>
          </w:sdt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2122338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B6FFD" w14:textId="0D4F80BF" w:rsidR="00FD2A36" w:rsidRDefault="00FD2A36" w:rsidP="00DF585D">
                <w:pPr>
                  <w:autoSpaceDE w:val="0"/>
                  <w:autoSpaceDN w:val="0"/>
                  <w:adjustRightInd w:val="0"/>
                  <w:jc w:val="center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>
                  <w:rPr>
                    <w:rFonts w:ascii="MS Gothic" w:eastAsia="MS Gothic" w:hAnsi="MS Gothic" w:cs="Open Sans" w:hint="eastAsia"/>
                    <w:snapToGrid/>
                    <w:spacing w:val="-3"/>
                    <w:lang w:val="en-US" w:eastAsia="en-US"/>
                  </w:rPr>
                  <w:t>☐</w:t>
                </w:r>
              </w:p>
            </w:sdtContent>
          </w:sdt>
          <w:p w14:paraId="4E918F55" w14:textId="77777777" w:rsidR="00FD2A36" w:rsidRDefault="00FD2A36" w:rsidP="00DF585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napToGrid/>
                <w:spacing w:val="-3"/>
                <w:lang w:val="en-US" w:eastAsia="en-US"/>
              </w:rPr>
            </w:pPr>
          </w:p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-1633549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345D0" w14:textId="57181716" w:rsidR="00FD2A36" w:rsidRDefault="00FD2A36" w:rsidP="00DF585D">
                <w:pPr>
                  <w:autoSpaceDE w:val="0"/>
                  <w:autoSpaceDN w:val="0"/>
                  <w:adjustRightInd w:val="0"/>
                  <w:jc w:val="center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>
                  <w:rPr>
                    <w:rFonts w:ascii="MS Gothic" w:eastAsia="MS Gothic" w:hAnsi="MS Gothic" w:cs="Open Sans" w:hint="eastAsia"/>
                    <w:snapToGrid/>
                    <w:spacing w:val="-3"/>
                    <w:lang w:val="en-US" w:eastAsia="en-US"/>
                  </w:rPr>
                  <w:t>☐</w:t>
                </w:r>
              </w:p>
            </w:sdtContent>
          </w:sdt>
          <w:p w14:paraId="25066C9D" w14:textId="77777777" w:rsidR="00FD2A36" w:rsidRDefault="00FD2A36" w:rsidP="00DF585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napToGrid/>
                <w:spacing w:val="-3"/>
                <w:lang w:val="en-US" w:eastAsia="en-US"/>
              </w:rPr>
            </w:pPr>
          </w:p>
          <w:p w14:paraId="4046DC3D" w14:textId="77777777" w:rsidR="00FD2A36" w:rsidRDefault="00FD2A36" w:rsidP="00DF585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napToGrid/>
                <w:spacing w:val="-3"/>
                <w:lang w:val="en-US" w:eastAsia="en-US"/>
              </w:rPr>
            </w:pPr>
          </w:p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31869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C6E4C" w14:textId="0D8C41AD" w:rsidR="00FD2A36" w:rsidRDefault="00FD2A36" w:rsidP="00DF585D">
                <w:pPr>
                  <w:autoSpaceDE w:val="0"/>
                  <w:autoSpaceDN w:val="0"/>
                  <w:adjustRightInd w:val="0"/>
                  <w:jc w:val="center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>
                  <w:rPr>
                    <w:rFonts w:ascii="MS Gothic" w:eastAsia="MS Gothic" w:hAnsi="MS Gothic" w:cs="Open Sans" w:hint="eastAsia"/>
                    <w:snapToGrid/>
                    <w:spacing w:val="-3"/>
                    <w:lang w:val="en-US" w:eastAsia="en-US"/>
                  </w:rPr>
                  <w:t>☐</w:t>
                </w:r>
              </w:p>
            </w:sdtContent>
          </w:sdt>
          <w:p w14:paraId="4483E43A" w14:textId="77777777" w:rsidR="00FD2A36" w:rsidRDefault="00FD2A36" w:rsidP="00DF585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napToGrid/>
                <w:spacing w:val="-3"/>
                <w:lang w:val="en-US" w:eastAsia="en-US"/>
              </w:rPr>
            </w:pPr>
          </w:p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-1672247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ADC1B" w14:textId="41832E0A" w:rsidR="00FD2A36" w:rsidRDefault="00631922" w:rsidP="00DF585D">
                <w:pPr>
                  <w:autoSpaceDE w:val="0"/>
                  <w:autoSpaceDN w:val="0"/>
                  <w:adjustRightInd w:val="0"/>
                  <w:jc w:val="center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>
                  <w:rPr>
                    <w:rFonts w:ascii="MS Gothic" w:eastAsia="MS Gothic" w:hAnsi="MS Gothic" w:cs="Open Sans" w:hint="eastAsia"/>
                    <w:snapToGrid/>
                    <w:spacing w:val="-3"/>
                    <w:lang w:val="en-US" w:eastAsia="en-US"/>
                  </w:rPr>
                  <w:t>☐</w:t>
                </w:r>
              </w:p>
            </w:sdtContent>
          </w:sdt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-1720586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227F6" w14:textId="2E650BFA" w:rsidR="00FD2A36" w:rsidRDefault="00FD2A36" w:rsidP="00DF585D">
                <w:pPr>
                  <w:autoSpaceDE w:val="0"/>
                  <w:autoSpaceDN w:val="0"/>
                  <w:adjustRightInd w:val="0"/>
                  <w:jc w:val="center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>
                  <w:rPr>
                    <w:rFonts w:ascii="MS Gothic" w:eastAsia="MS Gothic" w:hAnsi="MS Gothic" w:cs="Open Sans" w:hint="eastAsia"/>
                    <w:snapToGrid/>
                    <w:spacing w:val="-3"/>
                    <w:lang w:val="en-US" w:eastAsia="en-US"/>
                  </w:rPr>
                  <w:t>☐</w:t>
                </w:r>
              </w:p>
            </w:sdtContent>
          </w:sdt>
          <w:p w14:paraId="2542E41D" w14:textId="77777777" w:rsidR="00FD2A36" w:rsidRDefault="00FD2A36" w:rsidP="00DF585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napToGrid/>
                <w:spacing w:val="-3"/>
                <w:lang w:val="en-US" w:eastAsia="en-US"/>
              </w:rPr>
            </w:pPr>
          </w:p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799340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62133" w14:textId="46E1BF48" w:rsidR="00FD2A36" w:rsidRDefault="00FD2A36" w:rsidP="00DF585D">
                <w:pPr>
                  <w:autoSpaceDE w:val="0"/>
                  <w:autoSpaceDN w:val="0"/>
                  <w:adjustRightInd w:val="0"/>
                  <w:jc w:val="center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>
                  <w:rPr>
                    <w:rFonts w:ascii="MS Gothic" w:eastAsia="MS Gothic" w:hAnsi="MS Gothic" w:cs="Open Sans" w:hint="eastAsia"/>
                    <w:snapToGrid/>
                    <w:spacing w:val="-3"/>
                    <w:lang w:val="en-US" w:eastAsia="en-US"/>
                  </w:rPr>
                  <w:t>☐</w:t>
                </w:r>
              </w:p>
            </w:sdtContent>
          </w:sdt>
          <w:p w14:paraId="5970B2E4" w14:textId="18DEA8AE" w:rsidR="00FD2A36" w:rsidRPr="00EA3419" w:rsidRDefault="00FD2A36" w:rsidP="00DF585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napToGrid/>
                <w:spacing w:val="-3"/>
                <w:lang w:val="en-US" w:eastAsia="en-US"/>
              </w:rPr>
            </w:pPr>
          </w:p>
        </w:tc>
        <w:tc>
          <w:tcPr>
            <w:tcW w:w="5075" w:type="dxa"/>
            <w:gridSpan w:val="4"/>
            <w:shd w:val="clear" w:color="auto" w:fill="auto"/>
          </w:tcPr>
          <w:sdt>
            <w:sdtPr>
              <w:rPr>
                <w:rFonts w:ascii="Open Sans" w:hAnsi="Open Sans" w:cs="Open Sans"/>
                <w:snapToGrid/>
                <w:spacing w:val="-3"/>
                <w:lang w:val="en-US" w:eastAsia="en-US"/>
              </w:rPr>
              <w:id w:val="214199312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p w14:paraId="1FAB0B3B" w14:textId="343712BB" w:rsidR="00D00BEB" w:rsidRPr="00EA3419" w:rsidRDefault="00D00BEB" w:rsidP="00D00BEB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ATEX </w:t>
                </w:r>
                <w:r w:rsidRPr="00EA3419">
                  <w:rPr>
                    <w:rFonts w:ascii="Open Sans" w:hAnsi="Open Sans" w:cs="Open Sans"/>
                    <w:i/>
                    <w:snapToGrid/>
                    <w:spacing w:val="-3"/>
                    <w:lang w:val="en-US" w:eastAsia="en-US"/>
                  </w:rPr>
                  <w:t>“EU Type Examination Certificate”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 to </w:t>
                </w:r>
                <w:r w:rsidRPr="00EA3419"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  <w:t>Annex III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 </w:t>
                </w:r>
              </w:p>
              <w:p w14:paraId="7FDA86D5" w14:textId="77777777" w:rsidR="00D00BEB" w:rsidRPr="00EA3419" w:rsidRDefault="00D00BEB" w:rsidP="00D00BEB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ATEX </w:t>
                </w:r>
                <w:r w:rsidRPr="00EA3419">
                  <w:rPr>
                    <w:rFonts w:ascii="Open Sans" w:hAnsi="Open Sans" w:cs="Open Sans"/>
                    <w:i/>
                    <w:snapToGrid/>
                    <w:spacing w:val="-3"/>
                    <w:lang w:val="en-US" w:eastAsia="en-US"/>
                  </w:rPr>
                  <w:t>“Certificate of Conformity”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 to </w:t>
                </w:r>
                <w:r w:rsidRPr="00EA3419"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  <w:t xml:space="preserve">Annex IX </w:t>
                </w:r>
                <w:r w:rsidRPr="00C81D2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>(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>Unit Verification)</w:t>
                </w:r>
              </w:p>
              <w:p w14:paraId="7D73A69E" w14:textId="77777777" w:rsidR="00D00BEB" w:rsidRPr="00EA3419" w:rsidRDefault="00D00BEB" w:rsidP="00D00BEB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ATEX </w:t>
                </w:r>
                <w:r w:rsidRPr="00EA3419">
                  <w:rPr>
                    <w:rFonts w:ascii="Open Sans" w:hAnsi="Open Sans" w:cs="Open Sans"/>
                    <w:i/>
                    <w:snapToGrid/>
                    <w:spacing w:val="-3"/>
                    <w:lang w:val="en-US" w:eastAsia="en-US"/>
                  </w:rPr>
                  <w:t>“Production Quality Assurance Notification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” to </w:t>
                </w:r>
                <w:r w:rsidRPr="00EA3419"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  <w:t>Annex IV</w:t>
                </w:r>
              </w:p>
              <w:p w14:paraId="58CBE45F" w14:textId="77777777" w:rsidR="00D00BEB" w:rsidRPr="00EA3419" w:rsidRDefault="00D00BEB" w:rsidP="00D00BEB">
                <w:pPr>
                  <w:widowControl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lastRenderedPageBreak/>
                  <w:t xml:space="preserve">ATEX </w:t>
                </w:r>
                <w:r w:rsidRPr="00EA3419">
                  <w:rPr>
                    <w:rFonts w:ascii="Open Sans" w:hAnsi="Open Sans" w:cs="Open Sans"/>
                    <w:i/>
                    <w:snapToGrid/>
                    <w:spacing w:val="-3"/>
                    <w:lang w:val="en-US" w:eastAsia="en-US"/>
                  </w:rPr>
                  <w:t>“Product Quality Assurance Notification”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 to </w:t>
                </w:r>
                <w:r w:rsidRPr="00EA3419"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  <w:t>Annex VII</w:t>
                </w:r>
              </w:p>
              <w:p w14:paraId="2104FCC9" w14:textId="77777777" w:rsidR="00D00BEB" w:rsidRPr="00EA3419" w:rsidRDefault="00D00BEB" w:rsidP="00D00BEB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ATEX </w:t>
                </w:r>
                <w:r w:rsidRPr="00EA3419">
                  <w:rPr>
                    <w:rFonts w:ascii="Open Sans" w:hAnsi="Open Sans" w:cs="Open Sans"/>
                    <w:i/>
                    <w:snapToGrid/>
                    <w:spacing w:val="-3"/>
                    <w:lang w:val="en-US" w:eastAsia="en-US"/>
                  </w:rPr>
                  <w:t>“Notice of Conformity to Type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” to </w:t>
                </w:r>
                <w:r w:rsidRPr="00EA3419"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  <w:t>Annex VI</w:t>
                </w:r>
              </w:p>
              <w:p w14:paraId="5762708D" w14:textId="4E5E729D" w:rsidR="00D00BEB" w:rsidRPr="00EA3419" w:rsidRDefault="00D00BEB" w:rsidP="00D00BEB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ATEX “Conformity to Type” (Product Verification) to </w:t>
                </w:r>
                <w:r w:rsidRPr="00EA3419"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  <w:t>Annex V</w:t>
                </w:r>
              </w:p>
              <w:p w14:paraId="7684C0A3" w14:textId="3060C93E" w:rsidR="00D00BEB" w:rsidRPr="00EA3419" w:rsidRDefault="00D00BEB" w:rsidP="00D00BEB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ATEX </w:t>
                </w:r>
                <w:r w:rsidRPr="00EA3419">
                  <w:rPr>
                    <w:rFonts w:ascii="Open Sans" w:hAnsi="Open Sans" w:cs="Open Sans"/>
                    <w:i/>
                    <w:snapToGrid/>
                    <w:spacing w:val="-3"/>
                    <w:lang w:val="en-US" w:eastAsia="en-US"/>
                  </w:rPr>
                  <w:t>“Acknowledge of Receipt”</w:t>
                </w:r>
                <w:r w:rsidR="00E10715">
                  <w:rPr>
                    <w:rFonts w:ascii="Open Sans" w:hAnsi="Open Sans" w:cs="Open Sans"/>
                    <w:i/>
                    <w:snapToGrid/>
                    <w:spacing w:val="-3"/>
                    <w:lang w:val="en-US" w:eastAsia="en-US"/>
                  </w:rPr>
                  <w:t xml:space="preserve"> 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 xml:space="preserve"> (storage of none-electrical file in 10 years) to </w:t>
                </w:r>
                <w:r w:rsidRPr="00EA3419">
                  <w:rPr>
                    <w:rFonts w:ascii="Open Sans" w:hAnsi="Open Sans" w:cs="Open Sans"/>
                    <w:b/>
                    <w:bCs/>
                    <w:snapToGrid/>
                    <w:spacing w:val="-3"/>
                    <w:lang w:val="en-US" w:eastAsia="en-US"/>
                  </w:rPr>
                  <w:t>Annex VIII</w:t>
                </w:r>
              </w:p>
            </w:sdtContent>
          </w:sdt>
          <w:p w14:paraId="48FBCF9D" w14:textId="77777777" w:rsidR="00D00BEB" w:rsidRPr="00EA3419" w:rsidRDefault="00D00BEB" w:rsidP="00D00BEB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spacing w:val="-3"/>
                <w:lang w:val="en-US" w:eastAsia="en-US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6032B2BD" w14:textId="77777777" w:rsidR="00D00BEB" w:rsidRPr="00EA3419" w:rsidRDefault="00D00BEB" w:rsidP="00FE13E8">
            <w:pPr>
              <w:autoSpaceDE w:val="0"/>
              <w:autoSpaceDN w:val="0"/>
              <w:adjustRightInd w:val="0"/>
              <w:ind w:left="720"/>
              <w:rPr>
                <w:rFonts w:ascii="Open Sans" w:hAnsi="Open Sans" w:cs="Open Sans"/>
                <w:snapToGrid/>
                <w:lang w:val="en-US" w:eastAsia="en-US"/>
              </w:rPr>
            </w:pPr>
          </w:p>
          <w:p w14:paraId="7F589FB6" w14:textId="5A43F192" w:rsidR="00D00BEB" w:rsidRPr="00EA3419" w:rsidRDefault="005A074F" w:rsidP="00A01D5D">
            <w:pPr>
              <w:autoSpaceDE w:val="0"/>
              <w:autoSpaceDN w:val="0"/>
              <w:adjustRightInd w:val="0"/>
              <w:ind w:left="360"/>
              <w:rPr>
                <w:rFonts w:ascii="Open Sans" w:hAnsi="Open Sans" w:cs="Open Sans"/>
                <w:snapToGrid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snapToGrid/>
                  <w:lang w:val="en-US" w:eastAsia="en-US"/>
                </w:rPr>
                <w:id w:val="-5644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C7">
                  <w:rPr>
                    <w:rFonts w:ascii="MS Gothic" w:eastAsia="MS Gothic" w:hAnsi="MS Gothic" w:cs="Open Sans" w:hint="eastAsia"/>
                    <w:snapToGrid/>
                    <w:lang w:val="en-US" w:eastAsia="en-US"/>
                  </w:rPr>
                  <w:t>☐</w:t>
                </w:r>
              </w:sdtContent>
            </w:sdt>
            <w:r w:rsidR="00A77AC7">
              <w:rPr>
                <w:rFonts w:ascii="Open Sans" w:hAnsi="Open Sans" w:cs="Open Sans"/>
                <w:snapToGrid/>
                <w:lang w:val="en-US" w:eastAsia="en-US"/>
              </w:rPr>
              <w:t xml:space="preserve">   </w:t>
            </w:r>
            <w:r w:rsidR="00D00BEB" w:rsidRPr="00EA3419">
              <w:rPr>
                <w:rFonts w:ascii="Open Sans" w:hAnsi="Open Sans" w:cs="Open Sans"/>
                <w:snapToGrid/>
                <w:lang w:val="en-US" w:eastAsia="en-US"/>
              </w:rPr>
              <w:t>Gas (G)</w:t>
            </w:r>
          </w:p>
          <w:p w14:paraId="05F3F59E" w14:textId="00551EA0" w:rsidR="00D00BEB" w:rsidRPr="00EA3419" w:rsidRDefault="005A074F" w:rsidP="00A01D5D">
            <w:pPr>
              <w:autoSpaceDE w:val="0"/>
              <w:autoSpaceDN w:val="0"/>
              <w:adjustRightInd w:val="0"/>
              <w:ind w:left="360"/>
              <w:rPr>
                <w:rFonts w:ascii="Open Sans" w:hAnsi="Open Sans" w:cs="Open Sans"/>
                <w:snapToGrid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snapToGrid/>
                  <w:lang w:val="en-US" w:eastAsia="en-US"/>
                </w:rPr>
                <w:id w:val="1241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C7">
                  <w:rPr>
                    <w:rFonts w:ascii="MS Gothic" w:eastAsia="MS Gothic" w:hAnsi="MS Gothic" w:cs="Open Sans" w:hint="eastAsia"/>
                    <w:snapToGrid/>
                    <w:lang w:val="en-US" w:eastAsia="en-US"/>
                  </w:rPr>
                  <w:t>☐</w:t>
                </w:r>
              </w:sdtContent>
            </w:sdt>
            <w:r w:rsidR="00A77AC7">
              <w:rPr>
                <w:rFonts w:ascii="Open Sans" w:hAnsi="Open Sans" w:cs="Open Sans"/>
                <w:snapToGrid/>
                <w:lang w:val="en-US" w:eastAsia="en-US"/>
              </w:rPr>
              <w:t xml:space="preserve">   </w:t>
            </w:r>
            <w:r w:rsidR="00D00BEB" w:rsidRPr="00EA3419">
              <w:rPr>
                <w:rFonts w:ascii="Open Sans" w:hAnsi="Open Sans" w:cs="Open Sans"/>
                <w:snapToGrid/>
                <w:lang w:val="en-US" w:eastAsia="en-US"/>
              </w:rPr>
              <w:t>Dust (D)</w:t>
            </w:r>
          </w:p>
          <w:p w14:paraId="7B226278" w14:textId="155D5DB2" w:rsidR="00D00BEB" w:rsidRPr="00EA3419" w:rsidRDefault="005A074F" w:rsidP="00A01D5D">
            <w:pPr>
              <w:autoSpaceDE w:val="0"/>
              <w:autoSpaceDN w:val="0"/>
              <w:adjustRightInd w:val="0"/>
              <w:ind w:left="360"/>
              <w:rPr>
                <w:rFonts w:ascii="Open Sans" w:hAnsi="Open Sans" w:cs="Open Sans"/>
                <w:snapToGrid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snapToGrid/>
                  <w:lang w:val="en-US" w:eastAsia="en-US"/>
                </w:rPr>
                <w:id w:val="12136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C7">
                  <w:rPr>
                    <w:rFonts w:ascii="MS Gothic" w:eastAsia="MS Gothic" w:hAnsi="MS Gothic" w:cs="Open Sans" w:hint="eastAsia"/>
                    <w:snapToGrid/>
                    <w:lang w:val="en-US" w:eastAsia="en-US"/>
                  </w:rPr>
                  <w:t>☐</w:t>
                </w:r>
              </w:sdtContent>
            </w:sdt>
            <w:r w:rsidR="00A77AC7">
              <w:rPr>
                <w:rFonts w:ascii="Open Sans" w:hAnsi="Open Sans" w:cs="Open Sans"/>
                <w:snapToGrid/>
                <w:lang w:val="en-US" w:eastAsia="en-US"/>
              </w:rPr>
              <w:t xml:space="preserve">   </w:t>
            </w:r>
            <w:r w:rsidR="00D00BEB" w:rsidRPr="00EA3419">
              <w:rPr>
                <w:rFonts w:ascii="Open Sans" w:hAnsi="Open Sans" w:cs="Open Sans"/>
                <w:snapToGrid/>
                <w:lang w:val="en-US" w:eastAsia="en-US"/>
              </w:rPr>
              <w:t>Gas + Dust (D/G)</w:t>
            </w:r>
          </w:p>
          <w:p w14:paraId="71289F02" w14:textId="77777777" w:rsidR="00D00BEB" w:rsidRPr="00EA3419" w:rsidRDefault="00D00BEB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</w:tc>
      </w:tr>
      <w:tr w:rsidR="001D1152" w:rsidRPr="00EA3419" w14:paraId="3A6232EE" w14:textId="77777777" w:rsidTr="00563CEC">
        <w:trPr>
          <w:gridAfter w:val="1"/>
          <w:wAfter w:w="7230" w:type="dxa"/>
        </w:trPr>
        <w:tc>
          <w:tcPr>
            <w:tcW w:w="5637" w:type="dxa"/>
            <w:gridSpan w:val="5"/>
            <w:shd w:val="clear" w:color="auto" w:fill="auto"/>
          </w:tcPr>
          <w:p w14:paraId="60586669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 xml:space="preserve">3. ATEX Category 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3A5DC52D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snapToGrid/>
                <w:lang w:val="en-US" w:eastAsia="en-US"/>
              </w:rPr>
              <w:t>4. Type of protection</w:t>
            </w:r>
          </w:p>
        </w:tc>
      </w:tr>
      <w:tr w:rsidR="001D1152" w:rsidRPr="00EA3419" w14:paraId="757530CE" w14:textId="77777777" w:rsidTr="00563CEC">
        <w:trPr>
          <w:gridAfter w:val="1"/>
          <w:wAfter w:w="7230" w:type="dxa"/>
        </w:trPr>
        <w:tc>
          <w:tcPr>
            <w:tcW w:w="5637" w:type="dxa"/>
            <w:gridSpan w:val="5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napToGrid/>
                <w:lang w:val="en-US" w:eastAsia="en-US"/>
              </w:rPr>
              <w:id w:val="-198252938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</w:rPr>
            </w:sdtEndPr>
            <w:sdtContent>
              <w:p w14:paraId="6448974C" w14:textId="23D35ED6" w:rsidR="001D1152" w:rsidRPr="00EA3419" w:rsidRDefault="005A074F" w:rsidP="00882C7E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-639417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572F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882C7E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Category 1</w:t>
                </w:r>
              </w:p>
              <w:p w14:paraId="4FE11959" w14:textId="52F0322B" w:rsidR="001D1152" w:rsidRPr="00EA3419" w:rsidRDefault="005A074F" w:rsidP="00882C7E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381379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1922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882C7E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Category 2</w:t>
                </w:r>
              </w:p>
              <w:p w14:paraId="099643E7" w14:textId="4C5290DE" w:rsidR="001D1152" w:rsidRPr="00EA3419" w:rsidRDefault="005A074F" w:rsidP="00882C7E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679394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2C7E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882C7E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Category 3</w:t>
                </w:r>
              </w:p>
              <w:p w14:paraId="64B79CDA" w14:textId="699D8A79" w:rsidR="001D1152" w:rsidRPr="00EA3419" w:rsidRDefault="005A074F" w:rsidP="00882C7E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-1368521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2C7E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882C7E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or “mixed</w:t>
                </w:r>
                <w:r w:rsidR="00FE13E8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c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ategory</w:t>
                </w:r>
                <w:r w:rsidR="00FE13E8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”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:</w:t>
                </w:r>
                <w:r w:rsidR="001D1152" w:rsidRPr="00EA3419">
                  <w:rPr>
                    <w:rFonts w:ascii="Open Sans" w:hAnsi="Open Sans" w:cs="Open Sans"/>
                    <w:b/>
                    <w:bCs/>
                    <w:snapToGrid/>
                    <w:lang w:val="en-US" w:eastAsia="en-US"/>
                  </w:rPr>
                  <w:t xml:space="preserve">  </w:t>
                </w:r>
              </w:p>
            </w:sdtContent>
          </w:sdt>
        </w:tc>
        <w:tc>
          <w:tcPr>
            <w:tcW w:w="3997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  <w:b/>
                <w:snapToGrid/>
                <w:lang w:val="en-US" w:eastAsia="en-US"/>
              </w:rPr>
              <w:id w:val="-3470318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095047" w14:textId="00C08B31" w:rsidR="001D1152" w:rsidRPr="00EA3419" w:rsidRDefault="005A074F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102760511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ia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ab/>
                </w: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4902209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A77AC7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>ib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ab/>
                </w: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-1493480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d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ab/>
                </w: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-95953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e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ab/>
                </w: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360022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m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ab/>
                </w: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-1492720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n</w:t>
                </w:r>
              </w:p>
              <w:p w14:paraId="4759A203" w14:textId="55866A50" w:rsidR="001D1152" w:rsidRPr="00EA3419" w:rsidRDefault="005A074F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1134289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o 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ab/>
                </w: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881528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p</w:t>
                </w:r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ab/>
                </w: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-4968949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q</w:t>
                </w:r>
              </w:p>
              <w:p w14:paraId="54A92E6C" w14:textId="161362C3" w:rsidR="001D1152" w:rsidRPr="00EA3419" w:rsidRDefault="005A074F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snapToGrid/>
                      <w:lang w:val="en-US" w:eastAsia="en-US"/>
                    </w:rPr>
                    <w:id w:val="-17883465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7AC7">
                      <w:rPr>
                        <w:rFonts w:ascii="MS Gothic" w:eastAsia="MS Gothic" w:hAnsi="MS Gothic" w:cs="Open Sans" w:hint="eastAsia"/>
                        <w:b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D1152" w:rsidRPr="00EA3419">
                  <w:rPr>
                    <w:rFonts w:ascii="Open Sans" w:hAnsi="Open Sans" w:cs="Open Sans"/>
                    <w:b/>
                    <w:snapToGrid/>
                    <w:lang w:val="en-US" w:eastAsia="en-US"/>
                  </w:rPr>
                  <w:t xml:space="preserve"> other</w:t>
                </w:r>
              </w:p>
            </w:sdtContent>
          </w:sdt>
          <w:p w14:paraId="7966BD32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</w:tc>
      </w:tr>
      <w:tr w:rsidR="001D1152" w:rsidRPr="00EA3419" w14:paraId="108B33C0" w14:textId="77777777" w:rsidTr="00563CEC">
        <w:trPr>
          <w:gridAfter w:val="1"/>
          <w:wAfter w:w="7230" w:type="dxa"/>
        </w:trPr>
        <w:tc>
          <w:tcPr>
            <w:tcW w:w="5637" w:type="dxa"/>
            <w:gridSpan w:val="5"/>
            <w:shd w:val="clear" w:color="auto" w:fill="auto"/>
          </w:tcPr>
          <w:p w14:paraId="2BDE429A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5. Equipment protection level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08ADD9DA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snapToGrid/>
                <w:lang w:val="en-US" w:eastAsia="en-US"/>
              </w:rPr>
              <w:t>6. Intended marking</w:t>
            </w:r>
          </w:p>
        </w:tc>
      </w:tr>
      <w:tr w:rsidR="001D1152" w:rsidRPr="00EA3419" w14:paraId="0F7C29C0" w14:textId="77777777" w:rsidTr="00563CEC">
        <w:trPr>
          <w:gridAfter w:val="1"/>
          <w:wAfter w:w="7230" w:type="dxa"/>
        </w:trPr>
        <w:tc>
          <w:tcPr>
            <w:tcW w:w="1690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  <w:snapToGrid/>
                <w:lang w:val="en-US" w:eastAsia="en-US"/>
              </w:rPr>
              <w:id w:val="2013030660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</w:rPr>
            </w:sdtEndPr>
            <w:sdtContent>
              <w:p w14:paraId="474CFF07" w14:textId="6ACEC312" w:rsidR="001D1152" w:rsidRPr="00EA3419" w:rsidRDefault="005A074F" w:rsidP="00A77AC7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snapToGrid/>
                      <w:lang w:val="en-US" w:eastAsia="en-US"/>
                    </w:rPr>
                    <w:id w:val="43949552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6D65">
                      <w:rPr>
                        <w:rFonts w:ascii="MS Gothic" w:eastAsia="MS Gothic" w:hAnsi="MS Gothic" w:cs="Open Sans" w:hint="eastAsia"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F359BD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Ga</w:t>
                </w:r>
              </w:p>
              <w:p w14:paraId="6FE084CF" w14:textId="73DF983E" w:rsidR="001D1152" w:rsidRPr="00EA3419" w:rsidRDefault="005A074F" w:rsidP="00F359BD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1972546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1922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F359BD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Gb</w:t>
                </w:r>
              </w:p>
              <w:p w14:paraId="1353EE2A" w14:textId="6ACC1709" w:rsidR="001D1152" w:rsidRPr="00EA3419" w:rsidRDefault="005A074F" w:rsidP="00F359BD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11350609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319D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E319D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Gc</w:t>
                </w:r>
              </w:p>
            </w:sdtContent>
          </w:sdt>
        </w:tc>
        <w:tc>
          <w:tcPr>
            <w:tcW w:w="169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napToGrid/>
                <w:lang w:val="en-US" w:eastAsia="en-US"/>
              </w:rPr>
              <w:id w:val="-15295635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E48991" w14:textId="42FBD6C1" w:rsidR="001D1152" w:rsidRPr="00EA3419" w:rsidRDefault="005A074F" w:rsidP="001E319D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-127517203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319D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E319D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Da</w:t>
                </w:r>
              </w:p>
              <w:p w14:paraId="7B7E3E03" w14:textId="5F9A3807" w:rsidR="001D1152" w:rsidRPr="00EA3419" w:rsidRDefault="005A074F" w:rsidP="001E319D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533308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319D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E319D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Db</w:t>
                </w:r>
              </w:p>
              <w:p w14:paraId="351DFE17" w14:textId="191E85B3" w:rsidR="001D1152" w:rsidRPr="00EA3419" w:rsidRDefault="005A074F" w:rsidP="001E319D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-1800828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319D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E319D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Dc</w:t>
                </w:r>
              </w:p>
            </w:sdtContent>
          </w:sdt>
        </w:tc>
        <w:tc>
          <w:tcPr>
            <w:tcW w:w="2257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napToGrid/>
                <w:lang w:val="en-US" w:eastAsia="en-US"/>
              </w:rPr>
              <w:id w:val="-2261448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A97BB7" w14:textId="48BC422B" w:rsidR="001D1152" w:rsidRPr="00EA3419" w:rsidRDefault="005A074F" w:rsidP="001E319D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-94431017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319D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1E319D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Ma</w:t>
                </w:r>
              </w:p>
              <w:p w14:paraId="32FC00A3" w14:textId="39749671" w:rsidR="001D1152" w:rsidRPr="00EA3419" w:rsidRDefault="005A074F" w:rsidP="001E319D">
                <w:pPr>
                  <w:autoSpaceDE w:val="0"/>
                  <w:autoSpaceDN w:val="0"/>
                  <w:adjustRightInd w:val="0"/>
                  <w:ind w:left="360"/>
                  <w:rPr>
                    <w:rFonts w:ascii="Open Sans" w:hAnsi="Open Sans" w:cs="Open Sans"/>
                    <w:b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bCs/>
                      <w:snapToGrid/>
                      <w:lang w:val="en-US" w:eastAsia="en-US"/>
                    </w:rPr>
                    <w:id w:val="-464504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523C">
                      <w:rPr>
                        <w:rFonts w:ascii="MS Gothic" w:eastAsia="MS Gothic" w:hAnsi="MS Gothic" w:cs="Open Sans" w:hint="eastAsia"/>
                        <w:bCs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6F523C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  <w:t>Mb</w:t>
                </w:r>
              </w:p>
            </w:sdtContent>
          </w:sdt>
        </w:tc>
        <w:tc>
          <w:tcPr>
            <w:tcW w:w="3997" w:type="dxa"/>
            <w:gridSpan w:val="2"/>
            <w:shd w:val="clear" w:color="auto" w:fill="auto"/>
          </w:tcPr>
          <w:p w14:paraId="08B128F0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Cs/>
                <w:snapToGrid/>
                <w:lang w:val="en-US" w:eastAsia="en-US"/>
              </w:rPr>
              <w:t xml:space="preserve">Ex </w:t>
            </w:r>
          </w:p>
        </w:tc>
      </w:tr>
      <w:tr w:rsidR="001D1152" w:rsidRPr="00803DA5" w14:paraId="0BDA9D5D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295A64D2" w14:textId="2B694E91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snapToGrid/>
                <w:lang w:val="en-US" w:eastAsia="en-US"/>
              </w:rPr>
              <w:t>7. Specified ambient temperature area</w:t>
            </w:r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 xml:space="preserve"> (standard -20</w:t>
            </w:r>
            <w:r w:rsidR="006F523C">
              <w:rPr>
                <w:rFonts w:ascii="Open Sans" w:hAnsi="Open Sans" w:cs="Open Sans"/>
                <w:snapToGrid/>
                <w:lang w:val="en-US" w:eastAsia="en-US"/>
              </w:rPr>
              <w:t>°</w:t>
            </w:r>
            <w:proofErr w:type="gramStart"/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>C  to</w:t>
            </w:r>
            <w:proofErr w:type="gramEnd"/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 xml:space="preserve"> + 40</w:t>
            </w:r>
            <w:r w:rsidR="006F523C">
              <w:rPr>
                <w:rFonts w:ascii="Open Sans" w:hAnsi="Open Sans" w:cs="Open Sans"/>
                <w:snapToGrid/>
                <w:lang w:val="en-US" w:eastAsia="en-US"/>
              </w:rPr>
              <w:t>°</w:t>
            </w:r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>C)</w:t>
            </w:r>
          </w:p>
        </w:tc>
      </w:tr>
      <w:tr w:rsidR="001D1152" w:rsidRPr="00803DA5" w14:paraId="4297F494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5CD3C0CA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</w:p>
        </w:tc>
      </w:tr>
      <w:tr w:rsidR="001D1152" w:rsidRPr="00803DA5" w14:paraId="2BCAC878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5A8E9A85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snapToGrid/>
                <w:lang w:val="en-US" w:eastAsia="en-US"/>
              </w:rPr>
              <w:t xml:space="preserve">8.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Intended use(s) of equipment,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description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of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functions</w:t>
            </w:r>
          </w:p>
        </w:tc>
      </w:tr>
      <w:tr w:rsidR="001D1152" w:rsidRPr="00803DA5" w14:paraId="5779F51C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1D796981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</w:p>
          <w:p w14:paraId="55D13F65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</w:p>
        </w:tc>
      </w:tr>
      <w:tr w:rsidR="001D1152" w:rsidRPr="00803DA5" w14:paraId="7C3B972A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7CBD10D4" w14:textId="12EAA802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9.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Equipment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name,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="005A5DE1"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type and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model</w:t>
            </w:r>
            <w:r w:rsidR="005A5DE1"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/versions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number(s)</w:t>
            </w:r>
          </w:p>
        </w:tc>
      </w:tr>
      <w:tr w:rsidR="001D1152" w:rsidRPr="00803DA5" w14:paraId="311C54BA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152313BB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</w:pPr>
          </w:p>
          <w:p w14:paraId="7DB8AEF1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</w:pPr>
          </w:p>
        </w:tc>
      </w:tr>
      <w:tr w:rsidR="001D1152" w:rsidRPr="00803DA5" w14:paraId="2A7A2CFD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26EB431B" w14:textId="77777777" w:rsidR="001D1152" w:rsidRPr="00EA3419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10.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Intended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markets,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industries,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locations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for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equipment</w:t>
            </w:r>
          </w:p>
        </w:tc>
      </w:tr>
      <w:tr w:rsidR="001D1152" w:rsidRPr="00803DA5" w14:paraId="3D76A077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2C1CB902" w14:textId="77777777" w:rsidR="001D1152" w:rsidRPr="00EA3419" w:rsidRDefault="001D1152" w:rsidP="001D1152">
            <w:pPr>
              <w:autoSpaceDE w:val="0"/>
              <w:autoSpaceDN w:val="0"/>
              <w:adjustRightInd w:val="0"/>
              <w:ind w:left="100" w:right="-20"/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</w:pPr>
          </w:p>
          <w:p w14:paraId="64F2460F" w14:textId="77777777" w:rsidR="001D1152" w:rsidRPr="00EA3419" w:rsidRDefault="001D1152" w:rsidP="001D1152">
            <w:pPr>
              <w:autoSpaceDE w:val="0"/>
              <w:autoSpaceDN w:val="0"/>
              <w:adjustRightInd w:val="0"/>
              <w:ind w:left="100" w:right="-20"/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</w:pPr>
          </w:p>
        </w:tc>
      </w:tr>
      <w:tr w:rsidR="001D1152" w:rsidRPr="00803DA5" w14:paraId="3867633D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0AF6C81B" w14:textId="77777777" w:rsidR="001D1152" w:rsidRPr="00EA3419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11.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Equipment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ratings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(electrical,</w:t>
            </w:r>
            <w:r w:rsidRPr="00EA3419">
              <w:rPr>
                <w:rFonts w:ascii="Open Sans" w:hAnsi="Open Sans" w:cs="Open Sans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>mechanical, max temperature, approvals, etc.)</w:t>
            </w:r>
          </w:p>
        </w:tc>
      </w:tr>
      <w:tr w:rsidR="001D1152" w:rsidRPr="00803DA5" w14:paraId="13F55D28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7156F42C" w14:textId="77777777" w:rsidR="001D1152" w:rsidRPr="00EA3419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</w:pPr>
          </w:p>
          <w:p w14:paraId="2FE23419" w14:textId="77777777" w:rsidR="001D1152" w:rsidRPr="00EA3419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</w:pPr>
          </w:p>
        </w:tc>
      </w:tr>
      <w:tr w:rsidR="001D1152" w:rsidRPr="00803DA5" w14:paraId="13B0363D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p w14:paraId="4703723E" w14:textId="77777777" w:rsidR="001D1152" w:rsidRPr="00EA3419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bCs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b/>
                <w:bCs/>
                <w:snapToGrid/>
                <w:lang w:val="en-US" w:eastAsia="en-US"/>
              </w:rPr>
              <w:t xml:space="preserve">12. Design, Quality Control, and Fabrication </w:t>
            </w:r>
            <w:r w:rsidRPr="00EA3419">
              <w:rPr>
                <w:rFonts w:ascii="Open Sans" w:hAnsi="Open Sans" w:cs="Open Sans"/>
                <w:bCs/>
                <w:snapToGrid/>
                <w:lang w:val="en-US" w:eastAsia="en-US"/>
              </w:rPr>
              <w:t>(only to be filled in if application for a “quality module”)</w:t>
            </w:r>
          </w:p>
          <w:p w14:paraId="6A427C87" w14:textId="77777777" w:rsidR="001D1152" w:rsidRPr="00EA3419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ascii="Open Sans" w:hAnsi="Open Sans" w:cs="Open Sans"/>
                <w:snapToGrid/>
                <w:lang w:val="en-US" w:eastAsia="en-US"/>
              </w:rPr>
            </w:pPr>
          </w:p>
        </w:tc>
      </w:tr>
      <w:tr w:rsidR="001D1152" w:rsidRPr="00EA3419" w14:paraId="174DC535" w14:textId="77777777" w:rsidTr="00563CEC">
        <w:trPr>
          <w:gridAfter w:val="1"/>
          <w:wAfter w:w="7230" w:type="dxa"/>
        </w:trPr>
        <w:tc>
          <w:tcPr>
            <w:tcW w:w="3794" w:type="dxa"/>
            <w:gridSpan w:val="4"/>
            <w:shd w:val="clear" w:color="auto" w:fill="auto"/>
          </w:tcPr>
          <w:sdt>
            <w:sdtPr>
              <w:rPr>
                <w:rFonts w:ascii="Open Sans" w:hAnsi="Open Sans" w:cs="Open Sans"/>
                <w:snapToGrid/>
                <w:lang w:val="en-US" w:eastAsia="en-US"/>
              </w:rPr>
              <w:id w:val="-9319681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1D8AEA" w14:textId="0A98D796" w:rsidR="001D1152" w:rsidRPr="00EA3419" w:rsidRDefault="005A074F" w:rsidP="006F523C">
                <w:pPr>
                  <w:autoSpaceDE w:val="0"/>
                  <w:autoSpaceDN w:val="0"/>
                  <w:adjustRightInd w:val="0"/>
                  <w:ind w:left="717" w:right="-2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snapToGrid/>
                      <w:lang w:val="en-US" w:eastAsia="en-US"/>
                    </w:rPr>
                    <w:id w:val="53084865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6D65">
                      <w:rPr>
                        <w:rFonts w:ascii="MS Gothic" w:eastAsia="MS Gothic" w:hAnsi="MS Gothic" w:cs="Open Sans" w:hint="eastAsia"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6F523C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Quality sy</w:t>
                </w:r>
                <w:r w:rsidR="001D1152"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>s</w:t>
                </w:r>
                <w:r w:rsidR="001D1152" w:rsidRPr="00EA3419">
                  <w:rPr>
                    <w:rFonts w:ascii="Open Sans" w:hAnsi="Open Sans" w:cs="Open Sans"/>
                    <w:snapToGrid/>
                    <w:spacing w:val="-2"/>
                    <w:lang w:val="en-US" w:eastAsia="en-US"/>
                  </w:rPr>
                  <w:t>t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e</w:t>
                </w:r>
                <w:r w:rsidR="001D1152"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>m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 utilized</w:t>
                </w:r>
              </w:p>
              <w:p w14:paraId="0A671B29" w14:textId="20943819" w:rsidR="001D1152" w:rsidRPr="00EA3419" w:rsidRDefault="005A074F" w:rsidP="006F523C">
                <w:pPr>
                  <w:autoSpaceDE w:val="0"/>
                  <w:autoSpaceDN w:val="0"/>
                  <w:adjustRightInd w:val="0"/>
                  <w:ind w:left="717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snapToGrid/>
                      <w:spacing w:val="-2"/>
                      <w:lang w:val="en-US" w:eastAsia="en-US"/>
                    </w:rPr>
                    <w:id w:val="-3790181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523C">
                      <w:rPr>
                        <w:rFonts w:ascii="MS Gothic" w:eastAsia="MS Gothic" w:hAnsi="MS Gothic" w:cs="Open Sans" w:hint="eastAsia"/>
                        <w:snapToGrid/>
                        <w:spacing w:val="-2"/>
                        <w:lang w:val="en-US" w:eastAsia="en-US"/>
                      </w:rPr>
                      <w:t>☐</w:t>
                    </w:r>
                  </w:sdtContent>
                </w:sdt>
                <w:r w:rsidR="006F523C">
                  <w:rPr>
                    <w:rFonts w:ascii="Open Sans" w:hAnsi="Open Sans" w:cs="Open Sans"/>
                    <w:snapToGrid/>
                    <w:spacing w:val="-2"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snapToGrid/>
                    <w:spacing w:val="-2"/>
                    <w:lang w:val="en-US" w:eastAsia="en-US"/>
                  </w:rPr>
                  <w:t>ISO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 </w:t>
                </w:r>
                <w:r w:rsidR="001D1152" w:rsidRPr="00EA3419">
                  <w:rPr>
                    <w:rFonts w:ascii="Open Sans" w:hAnsi="Open Sans" w:cs="Open Sans"/>
                    <w:snapToGrid/>
                    <w:spacing w:val="-2"/>
                    <w:lang w:val="en-US" w:eastAsia="en-US"/>
                  </w:rPr>
                  <w:t>9001:2000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 </w:t>
                </w:r>
                <w:r w:rsidR="001D1152" w:rsidRPr="00EA3419">
                  <w:rPr>
                    <w:rFonts w:ascii="Open Sans" w:hAnsi="Open Sans" w:cs="Open Sans"/>
                    <w:snapToGrid/>
                    <w:spacing w:val="-2"/>
                    <w:lang w:val="en-US" w:eastAsia="en-US"/>
                  </w:rPr>
                  <w:t>Registere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d </w:t>
                </w:r>
              </w:p>
              <w:p w14:paraId="3089B9CE" w14:textId="42ADAA45" w:rsidR="001D1152" w:rsidRPr="00EA3419" w:rsidRDefault="005A074F" w:rsidP="006F523C">
                <w:pPr>
                  <w:autoSpaceDE w:val="0"/>
                  <w:autoSpaceDN w:val="0"/>
                  <w:adjustRightInd w:val="0"/>
                  <w:ind w:left="717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snapToGrid/>
                      <w:lang w:val="en-US" w:eastAsia="en-US"/>
                    </w:rPr>
                    <w:id w:val="1742750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523C">
                      <w:rPr>
                        <w:rFonts w:ascii="MS Gothic" w:eastAsia="MS Gothic" w:hAnsi="MS Gothic" w:cs="Open Sans" w:hint="eastAsia"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6F523C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Description</w:t>
                </w:r>
              </w:p>
              <w:p w14:paraId="2EA9D95F" w14:textId="069C7A14" w:rsidR="001D1152" w:rsidRPr="00EA3419" w:rsidRDefault="005A074F" w:rsidP="006F523C">
                <w:pPr>
                  <w:autoSpaceDE w:val="0"/>
                  <w:autoSpaceDN w:val="0"/>
                  <w:adjustRightInd w:val="0"/>
                  <w:ind w:left="717" w:right="-20"/>
                  <w:rPr>
                    <w:rFonts w:ascii="Open Sans" w:hAnsi="Open Sans" w:cs="Open Sans"/>
                    <w:bCs/>
                    <w:snapToGrid/>
                    <w:lang w:val="en-US" w:eastAsia="en-US"/>
                  </w:rPr>
                </w:pPr>
                <w:sdt>
                  <w:sdtPr>
                    <w:rPr>
                      <w:rFonts w:ascii="Open Sans" w:hAnsi="Open Sans" w:cs="Open Sans"/>
                      <w:snapToGrid/>
                      <w:lang w:val="en-US" w:eastAsia="en-US"/>
                    </w:rPr>
                    <w:id w:val="-9575696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523C">
                      <w:rPr>
                        <w:rFonts w:ascii="MS Gothic" w:eastAsia="MS Gothic" w:hAnsi="MS Gothic" w:cs="Open Sans" w:hint="eastAsia"/>
                        <w:snapToGrid/>
                        <w:lang w:val="en-US" w:eastAsia="en-US"/>
                      </w:rPr>
                      <w:t>☐</w:t>
                    </w:r>
                  </w:sdtContent>
                </w:sdt>
                <w:r w:rsidR="006F523C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  </w:t>
                </w:r>
                <w:r w:rsidR="001D1152"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Register Number</w:t>
                </w:r>
              </w:p>
            </w:sdtContent>
          </w:sdt>
        </w:tc>
        <w:tc>
          <w:tcPr>
            <w:tcW w:w="2908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  <w:snapToGrid/>
                <w:lang w:val="en-US" w:eastAsia="en-US"/>
              </w:rPr>
              <w:id w:val="89686282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504DA91" w14:textId="3B6131A7" w:rsidR="001D1152" w:rsidRDefault="001D1152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Production Volume</w:t>
                </w:r>
              </w:p>
              <w:p w14:paraId="07E0491E" w14:textId="77777777" w:rsidR="00466D65" w:rsidRPr="00EA3419" w:rsidRDefault="00466D65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</w:p>
              <w:p w14:paraId="6641CA56" w14:textId="77777777" w:rsidR="001D1152" w:rsidRPr="00EA3419" w:rsidRDefault="001D1152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Number of Employees </w:t>
                </w:r>
              </w:p>
              <w:p w14:paraId="100BF517" w14:textId="77777777" w:rsidR="00466D65" w:rsidRDefault="00466D65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</w:p>
              <w:p w14:paraId="04FC2109" w14:textId="4718734C" w:rsidR="001D1152" w:rsidRPr="00EA3419" w:rsidRDefault="001D1152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Nu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>mb</w:t>
                </w: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er of Production </w:t>
                </w:r>
                <w:r w:rsidR="00466D65">
                  <w:rPr>
                    <w:rFonts w:ascii="Open Sans" w:hAnsi="Open Sans" w:cs="Open Sans"/>
                    <w:snapToGrid/>
                    <w:lang w:val="en-US" w:eastAsia="en-US"/>
                  </w:rPr>
                  <w:br/>
                </w: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E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>m</w:t>
                </w: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 xml:space="preserve">ployees </w:t>
                </w:r>
              </w:p>
              <w:p w14:paraId="10F72696" w14:textId="77777777" w:rsidR="00466D65" w:rsidRDefault="00466D65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</w:p>
              <w:p w14:paraId="578BF6F0" w14:textId="088D9A32" w:rsidR="001D1152" w:rsidRPr="00EA3419" w:rsidRDefault="001D1152" w:rsidP="001D1152">
                <w:pPr>
                  <w:autoSpaceDE w:val="0"/>
                  <w:autoSpaceDN w:val="0"/>
                  <w:adjustRightInd w:val="0"/>
                  <w:rPr>
                    <w:rFonts w:ascii="Open Sans" w:hAnsi="Open Sans" w:cs="Open Sans"/>
                    <w:snapToGrid/>
                    <w:lang w:val="en-US" w:eastAsia="en-US"/>
                  </w:rPr>
                </w:pP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Nu</w:t>
                </w:r>
                <w:r w:rsidRPr="00EA3419">
                  <w:rPr>
                    <w:rFonts w:ascii="Open Sans" w:hAnsi="Open Sans" w:cs="Open Sans"/>
                    <w:snapToGrid/>
                    <w:spacing w:val="-3"/>
                    <w:lang w:val="en-US" w:eastAsia="en-US"/>
                  </w:rPr>
                  <w:t>m</w:t>
                </w:r>
                <w:r w:rsidRPr="00EA3419">
                  <w:rPr>
                    <w:rFonts w:ascii="Open Sans" w:hAnsi="Open Sans" w:cs="Open Sans"/>
                    <w:snapToGrid/>
                    <w:spacing w:val="-2"/>
                    <w:lang w:val="en-US" w:eastAsia="en-US"/>
                  </w:rPr>
                  <w:t>b</w:t>
                </w:r>
                <w:r w:rsidRPr="00EA3419">
                  <w:rPr>
                    <w:rFonts w:ascii="Open Sans" w:hAnsi="Open Sans" w:cs="Open Sans"/>
                    <w:snapToGrid/>
                    <w:lang w:val="en-US" w:eastAsia="en-US"/>
                  </w:rPr>
                  <w:t>er of Shifts</w:t>
                </w:r>
              </w:p>
            </w:sdtContent>
          </w:sdt>
          <w:p w14:paraId="2F8D3685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</w:tc>
        <w:tc>
          <w:tcPr>
            <w:tcW w:w="2932" w:type="dxa"/>
            <w:shd w:val="clear" w:color="auto" w:fill="auto"/>
          </w:tcPr>
          <w:p w14:paraId="57716448" w14:textId="7777777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>___</w:t>
            </w:r>
          </w:p>
          <w:p w14:paraId="5101BEF1" w14:textId="77777777" w:rsidR="00466D65" w:rsidRDefault="00466D65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  <w:p w14:paraId="34210170" w14:textId="748FF047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>___</w:t>
            </w:r>
          </w:p>
          <w:p w14:paraId="1545F067" w14:textId="77777777" w:rsidR="00466D65" w:rsidRDefault="00466D65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  <w:p w14:paraId="5FC0868F" w14:textId="77777777" w:rsidR="00466D65" w:rsidRDefault="00466D65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  <w:p w14:paraId="7140F303" w14:textId="1F10BA1C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>___</w:t>
            </w:r>
          </w:p>
          <w:p w14:paraId="268A349A" w14:textId="77777777" w:rsidR="00466D65" w:rsidRDefault="00466D65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  <w:p w14:paraId="63B7A54F" w14:textId="45CB6262" w:rsidR="001D1152" w:rsidRPr="00EA3419" w:rsidRDefault="001D1152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  <w:r w:rsidRPr="00EA3419">
              <w:rPr>
                <w:rFonts w:ascii="Open Sans" w:hAnsi="Open Sans" w:cs="Open Sans"/>
                <w:snapToGrid/>
                <w:lang w:val="en-US" w:eastAsia="en-US"/>
              </w:rPr>
              <w:t>___</w:t>
            </w:r>
          </w:p>
        </w:tc>
      </w:tr>
      <w:tr w:rsidR="00563CEC" w:rsidRPr="00803DA5" w14:paraId="36F19565" w14:textId="77777777" w:rsidTr="00563CEC">
        <w:trPr>
          <w:gridAfter w:val="1"/>
          <w:wAfter w:w="7230" w:type="dxa"/>
        </w:trPr>
        <w:tc>
          <w:tcPr>
            <w:tcW w:w="9634" w:type="dxa"/>
            <w:gridSpan w:val="7"/>
            <w:shd w:val="clear" w:color="auto" w:fill="auto"/>
          </w:tcPr>
          <w:sdt>
            <w:sdtPr>
              <w:rPr>
                <w:rFonts w:ascii="Open Sans" w:hAnsi="Open Sans" w:cs="Open Sans"/>
                <w:b/>
                <w:bCs/>
                <w:lang w:val="en-US"/>
              </w:rPr>
              <w:id w:val="-650050750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eastAsia="Verdana"/>
                <w:b w:val="0"/>
                <w:bCs w:val="0"/>
                <w:color w:val="000000"/>
                <w:szCs w:val="22"/>
                <w:lang w:eastAsia="en-US"/>
              </w:rPr>
            </w:sdtEndPr>
            <w:sdtContent>
              <w:p w14:paraId="435B87D6" w14:textId="2DF6B598" w:rsidR="00563CEC" w:rsidRPr="00EA3419" w:rsidRDefault="00563CEC" w:rsidP="00563CEC">
                <w:pPr>
                  <w:spacing w:before="100"/>
                  <w:ind w:left="72"/>
                  <w:rPr>
                    <w:rFonts w:ascii="Open Sans" w:hAnsi="Open Sans" w:cs="Open Sans"/>
                    <w:b/>
                    <w:bCs/>
                    <w:lang w:val="en-US"/>
                  </w:rPr>
                </w:pPr>
                <w:r w:rsidRPr="00EA3419">
                  <w:rPr>
                    <w:rFonts w:ascii="Open Sans" w:hAnsi="Open Sans" w:cs="Open Sans"/>
                    <w:b/>
                    <w:bCs/>
                    <w:lang w:val="en-US"/>
                  </w:rPr>
                  <w:t>Terms of Certification:</w:t>
                </w:r>
              </w:p>
              <w:p w14:paraId="2976F336" w14:textId="3E95A569" w:rsidR="00563CEC" w:rsidRPr="00EA3419" w:rsidRDefault="00563CEC" w:rsidP="00563CEC">
                <w:pPr>
                  <w:spacing w:before="100"/>
                  <w:ind w:left="72"/>
                  <w:rPr>
                    <w:rFonts w:ascii="Open Sans" w:hAnsi="Open Sans" w:cs="Open Sans"/>
                    <w:lang w:val="en-US"/>
                  </w:rPr>
                </w:pPr>
                <w:r w:rsidRPr="00EA3419">
                  <w:rPr>
                    <w:rFonts w:ascii="Open Sans" w:hAnsi="Open Sans" w:cs="Open Sans"/>
                    <w:lang w:val="en-US"/>
                  </w:rPr>
                  <w:t>The company agrees to comply with the obligations that are imposed on the company before, during and after the certification in accordance with D</w:t>
                </w:r>
                <w:r w:rsidR="00BF799A">
                  <w:rPr>
                    <w:rFonts w:ascii="Open Sans" w:hAnsi="Open Sans" w:cs="Open Sans"/>
                    <w:lang w:val="en-US"/>
                  </w:rPr>
                  <w:t>ANCERT</w:t>
                </w:r>
                <w:r w:rsidRPr="00EA3419">
                  <w:rPr>
                    <w:rFonts w:ascii="Open Sans" w:hAnsi="Open Sans" w:cs="Open Sans"/>
                    <w:lang w:val="en-US"/>
                  </w:rPr>
                  <w:t>’s General Terms and Conditions for Certification, Inspection and Approval:</w:t>
                </w:r>
              </w:p>
              <w:p w14:paraId="535D299F" w14:textId="77777777" w:rsidR="00563CEC" w:rsidRPr="00EA3419" w:rsidRDefault="005A074F" w:rsidP="00563CEC">
                <w:pPr>
                  <w:spacing w:before="100"/>
                  <w:ind w:left="72"/>
                  <w:rPr>
                    <w:rFonts w:ascii="Open Sans" w:hAnsi="Open Sans" w:cs="Open Sans"/>
                    <w:lang w:val="en-US"/>
                  </w:rPr>
                </w:pPr>
                <w:hyperlink r:id="rId8" w:history="1">
                  <w:r w:rsidR="00563CEC" w:rsidRPr="00EA3419">
                    <w:rPr>
                      <w:rStyle w:val="Hyperlink"/>
                      <w:rFonts w:ascii="Open Sans" w:hAnsi="Open Sans" w:cs="Open Sans"/>
                      <w:lang w:val="en-US"/>
                    </w:rPr>
                    <w:t>http://www.dancert.dk/uk/regulations/general-terms/</w:t>
                  </w:r>
                </w:hyperlink>
              </w:p>
              <w:p w14:paraId="38128BC8" w14:textId="2BE849E8" w:rsidR="00563CEC" w:rsidRPr="00EA3419" w:rsidRDefault="00563CEC" w:rsidP="00563CEC">
                <w:pPr>
                  <w:spacing w:before="100"/>
                  <w:ind w:left="72"/>
                  <w:rPr>
                    <w:rFonts w:ascii="Open Sans" w:hAnsi="Open Sans" w:cs="Open Sans"/>
                    <w:lang w:val="en-US"/>
                  </w:rPr>
                </w:pPr>
                <w:r w:rsidRPr="00EA3419">
                  <w:rPr>
                    <w:rFonts w:ascii="Open Sans" w:hAnsi="Open Sans" w:cs="Open Sans"/>
                    <w:lang w:val="en-US"/>
                  </w:rPr>
                  <w:lastRenderedPageBreak/>
                  <w:t>The company has been informed of D</w:t>
                </w:r>
                <w:r w:rsidR="00BF799A">
                  <w:rPr>
                    <w:rFonts w:ascii="Open Sans" w:hAnsi="Open Sans" w:cs="Open Sans"/>
                    <w:lang w:val="en-US"/>
                  </w:rPr>
                  <w:t>ANCERT</w:t>
                </w:r>
                <w:r w:rsidRPr="00EA3419">
                  <w:rPr>
                    <w:rFonts w:ascii="Open Sans" w:hAnsi="Open Sans" w:cs="Open Sans"/>
                    <w:lang w:val="en-US"/>
                  </w:rPr>
                  <w:t>’s processing of personal data:</w:t>
                </w:r>
              </w:p>
              <w:p w14:paraId="701BBD4B" w14:textId="4F3C1EAE" w:rsidR="005A5DE1" w:rsidRPr="00EA3419" w:rsidRDefault="005A074F" w:rsidP="00DA4183">
                <w:pPr>
                  <w:spacing w:before="100"/>
                  <w:ind w:left="72"/>
                  <w:rPr>
                    <w:rStyle w:val="Hyperlink"/>
                    <w:rFonts w:ascii="Open Sans" w:hAnsi="Open Sans" w:cs="Open Sans"/>
                    <w:lang w:val="en-US"/>
                  </w:rPr>
                </w:pPr>
                <w:hyperlink r:id="rId9" w:history="1">
                  <w:r w:rsidR="00563CEC" w:rsidRPr="00EA3419">
                    <w:rPr>
                      <w:rStyle w:val="Hyperlink"/>
                      <w:rFonts w:ascii="Open Sans" w:hAnsi="Open Sans" w:cs="Open Sans"/>
                      <w:lang w:val="en-US"/>
                    </w:rPr>
                    <w:t>http://www.dancert.dk/uk/gdpr/privacy-policy/</w:t>
                  </w:r>
                </w:hyperlink>
              </w:p>
              <w:p w14:paraId="7E1DF448" w14:textId="5BD5A3B8" w:rsidR="005A5DE1" w:rsidRPr="00EA3419" w:rsidRDefault="005A5DE1" w:rsidP="00262D83">
                <w:pPr>
                  <w:spacing w:before="251"/>
                  <w:textAlignment w:val="baseline"/>
                  <w:rPr>
                    <w:rFonts w:ascii="Open Sans" w:hAnsi="Open Sans" w:cs="Open Sans"/>
                    <w:lang w:val="en-US"/>
                  </w:rPr>
                </w:pPr>
                <w:r w:rsidRPr="00EA3419">
                  <w:rPr>
                    <w:rFonts w:ascii="Open Sans" w:eastAsia="Verdana" w:hAnsi="Open Sans" w:cs="Open Sans"/>
                    <w:color w:val="000000"/>
                    <w:szCs w:val="22"/>
                    <w:lang w:val="en-US" w:eastAsia="en-US"/>
                  </w:rPr>
                  <w:t>By sign</w:t>
                </w:r>
                <w:r w:rsidR="00DA4183" w:rsidRPr="00EA3419">
                  <w:rPr>
                    <w:rFonts w:ascii="Open Sans" w:eastAsia="Verdana" w:hAnsi="Open Sans" w:cs="Open Sans"/>
                    <w:color w:val="000000"/>
                    <w:szCs w:val="22"/>
                    <w:lang w:val="en-US" w:eastAsia="en-US"/>
                  </w:rPr>
                  <w:t>ing</w:t>
                </w:r>
                <w:r w:rsidRPr="00EA3419">
                  <w:rPr>
                    <w:rFonts w:ascii="Open Sans" w:eastAsia="Verdana" w:hAnsi="Open Sans" w:cs="Open Sans"/>
                    <w:color w:val="000000"/>
                    <w:szCs w:val="22"/>
                    <w:lang w:val="en-US" w:eastAsia="en-US"/>
                  </w:rPr>
                  <w:t xml:space="preserve"> this document, it is also confirmed that the relevant documentation and test items will be available to DANCERT A/S. </w:t>
                </w:r>
                <w:r w:rsidRPr="00EA3419">
                  <w:rPr>
                    <w:rFonts w:ascii="Open Sans" w:eastAsia="Verdana" w:hAnsi="Open Sans" w:cs="Open Sans"/>
                    <w:color w:val="000000"/>
                    <w:szCs w:val="22"/>
                    <w:lang w:val="en-US" w:eastAsia="en-US"/>
                  </w:rPr>
                  <w:br/>
                  <w:t>It is also confirmed that the same product is not already under evaluation or certification by another Notified Body.</w:t>
                </w:r>
              </w:p>
            </w:sdtContent>
          </w:sdt>
          <w:p w14:paraId="2C9A4FBB" w14:textId="77777777" w:rsidR="00563CEC" w:rsidRPr="00EA3419" w:rsidRDefault="00563CEC" w:rsidP="001D1152">
            <w:pPr>
              <w:autoSpaceDE w:val="0"/>
              <w:autoSpaceDN w:val="0"/>
              <w:adjustRightInd w:val="0"/>
              <w:rPr>
                <w:rFonts w:ascii="Open Sans" w:hAnsi="Open Sans" w:cs="Open Sans"/>
                <w:snapToGrid/>
                <w:lang w:val="en-US" w:eastAsia="en-US"/>
              </w:rPr>
            </w:pPr>
          </w:p>
        </w:tc>
      </w:tr>
      <w:tr w:rsidR="00563CEC" w:rsidRPr="00EA3419" w14:paraId="27C7CC4A" w14:textId="240E691E" w:rsidTr="00563CEC">
        <w:tc>
          <w:tcPr>
            <w:tcW w:w="9634" w:type="dxa"/>
            <w:gridSpan w:val="7"/>
            <w:shd w:val="clear" w:color="auto" w:fill="auto"/>
            <w:vAlign w:val="center"/>
          </w:tcPr>
          <w:p w14:paraId="27CE1351" w14:textId="4C72B7CF" w:rsidR="00563CEC" w:rsidRPr="00EA3419" w:rsidRDefault="00563CEC" w:rsidP="00563CEC">
            <w:pPr>
              <w:spacing w:before="100"/>
              <w:ind w:left="72"/>
              <w:rPr>
                <w:rFonts w:ascii="Open Sans" w:hAnsi="Open Sans" w:cs="Open Sans"/>
                <w:b/>
                <w:bCs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lastRenderedPageBreak/>
              <w:t>Date:</w:t>
            </w:r>
          </w:p>
        </w:tc>
        <w:tc>
          <w:tcPr>
            <w:tcW w:w="7230" w:type="dxa"/>
            <w:vAlign w:val="center"/>
          </w:tcPr>
          <w:p w14:paraId="57E377AB" w14:textId="77777777" w:rsidR="00563CEC" w:rsidRPr="00EA3419" w:rsidRDefault="00563CEC" w:rsidP="00563CEC">
            <w:pPr>
              <w:widowControl/>
              <w:rPr>
                <w:rFonts w:ascii="Open Sans" w:hAnsi="Open Sans" w:cs="Open Sans"/>
                <w:snapToGrid/>
                <w:lang w:val="en-US" w:eastAsia="en-US"/>
              </w:rPr>
            </w:pPr>
          </w:p>
        </w:tc>
      </w:tr>
      <w:tr w:rsidR="00563CEC" w:rsidRPr="00EA3419" w14:paraId="14D41332" w14:textId="77777777" w:rsidTr="00563CEC">
        <w:tc>
          <w:tcPr>
            <w:tcW w:w="9634" w:type="dxa"/>
            <w:gridSpan w:val="7"/>
            <w:shd w:val="clear" w:color="auto" w:fill="auto"/>
            <w:vAlign w:val="center"/>
          </w:tcPr>
          <w:p w14:paraId="1C2E3F75" w14:textId="77777777" w:rsidR="00563CEC" w:rsidRPr="00EA3419" w:rsidRDefault="00563CEC" w:rsidP="00563CEC">
            <w:pPr>
              <w:ind w:left="72"/>
              <w:rPr>
                <w:rFonts w:ascii="Open Sans" w:hAnsi="Open Sans" w:cs="Open Sans"/>
                <w:b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 xml:space="preserve">Name and </w:t>
            </w:r>
          </w:p>
          <w:p w14:paraId="1DE0DC1D" w14:textId="35451ADC" w:rsidR="00563CEC" w:rsidRPr="00EA3419" w:rsidRDefault="00563CEC" w:rsidP="00563CEC">
            <w:pPr>
              <w:spacing w:before="100"/>
              <w:ind w:left="72"/>
              <w:rPr>
                <w:rFonts w:ascii="Open Sans" w:hAnsi="Open Sans" w:cs="Open Sans"/>
                <w:b/>
                <w:lang w:val="en-US"/>
              </w:rPr>
            </w:pPr>
            <w:r w:rsidRPr="00EA3419">
              <w:rPr>
                <w:rFonts w:ascii="Open Sans" w:hAnsi="Open Sans" w:cs="Open Sans"/>
                <w:b/>
                <w:lang w:val="en-US"/>
              </w:rPr>
              <w:t>Signature:</w:t>
            </w:r>
          </w:p>
        </w:tc>
        <w:tc>
          <w:tcPr>
            <w:tcW w:w="7230" w:type="dxa"/>
            <w:vAlign w:val="center"/>
          </w:tcPr>
          <w:p w14:paraId="5668FD8E" w14:textId="77777777" w:rsidR="00563CEC" w:rsidRPr="00EA3419" w:rsidRDefault="00563CEC" w:rsidP="00563CEC">
            <w:pPr>
              <w:widowControl/>
              <w:rPr>
                <w:rFonts w:ascii="Open Sans" w:hAnsi="Open Sans" w:cs="Open Sans"/>
                <w:snapToGrid/>
                <w:lang w:val="en-US" w:eastAsia="en-US"/>
              </w:rPr>
            </w:pPr>
          </w:p>
        </w:tc>
      </w:tr>
    </w:tbl>
    <w:p w14:paraId="7636EEEF" w14:textId="77777777" w:rsidR="001D1152" w:rsidRPr="00EA3419" w:rsidRDefault="001D1152">
      <w:pPr>
        <w:tabs>
          <w:tab w:val="left" w:pos="425"/>
        </w:tabs>
        <w:rPr>
          <w:rFonts w:ascii="Open Sans" w:hAnsi="Open Sans" w:cs="Open Sans"/>
          <w:sz w:val="2"/>
          <w:szCs w:val="2"/>
          <w:lang w:val="en-US"/>
        </w:rPr>
      </w:pPr>
    </w:p>
    <w:sectPr w:rsidR="001D1152" w:rsidRPr="00EA3419" w:rsidSect="00E008D8">
      <w:headerReference w:type="even" r:id="rId10"/>
      <w:headerReference w:type="default" r:id="rId11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CA14" w14:textId="77777777" w:rsidR="00030F4E" w:rsidRDefault="00030F4E">
      <w:r>
        <w:separator/>
      </w:r>
    </w:p>
    <w:p w14:paraId="6039273F" w14:textId="77777777" w:rsidR="00030F4E" w:rsidRDefault="00030F4E"/>
  </w:endnote>
  <w:endnote w:type="continuationSeparator" w:id="0">
    <w:p w14:paraId="1CA8470D" w14:textId="77777777" w:rsidR="00030F4E" w:rsidRDefault="00030F4E">
      <w:r>
        <w:continuationSeparator/>
      </w:r>
    </w:p>
    <w:p w14:paraId="7EBA7564" w14:textId="77777777" w:rsidR="00030F4E" w:rsidRDefault="00030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5E21F" w14:textId="77777777" w:rsidR="00030F4E" w:rsidRDefault="00030F4E">
      <w:r>
        <w:separator/>
      </w:r>
    </w:p>
    <w:p w14:paraId="0EF0991B" w14:textId="77777777" w:rsidR="00030F4E" w:rsidRDefault="00030F4E"/>
  </w:footnote>
  <w:footnote w:type="continuationSeparator" w:id="0">
    <w:p w14:paraId="6E2AF449" w14:textId="77777777" w:rsidR="00030F4E" w:rsidRDefault="00030F4E">
      <w:r>
        <w:continuationSeparator/>
      </w:r>
    </w:p>
    <w:p w14:paraId="00EA891D" w14:textId="77777777" w:rsidR="00030F4E" w:rsidRDefault="00030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:rsidRPr="009A000B" w14:paraId="650A28E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715A93C" w14:textId="505034A9" w:rsidR="00B95F63" w:rsidRPr="009A000B" w:rsidRDefault="005D678D" w:rsidP="004B07E4">
          <w:pPr>
            <w:pStyle w:val="Sidehoved"/>
            <w:jc w:val="right"/>
            <w:rPr>
              <w:sz w:val="2"/>
              <w:szCs w:val="2"/>
              <w:lang w:val="en-US"/>
            </w:rPr>
          </w:pPr>
          <w:r w:rsidRPr="009A000B">
            <w:rPr>
              <w:noProof/>
              <w:sz w:val="2"/>
              <w:szCs w:val="2"/>
              <w:lang w:val="en-US"/>
            </w:rPr>
            <w:drawing>
              <wp:inline distT="0" distB="0" distL="0" distR="0" wp14:anchorId="296336FA" wp14:editId="18109C7D">
                <wp:extent cx="2009775" cy="647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5F63" w:rsidRPr="009A000B" w14:paraId="1AB822BB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1D10CE6" w14:textId="77777777" w:rsidR="00B95F63" w:rsidRPr="009A000B" w:rsidRDefault="00B95F63" w:rsidP="002028D4">
          <w:pPr>
            <w:pStyle w:val="Sidehoved"/>
            <w:spacing w:before="20"/>
            <w:rPr>
              <w:b/>
              <w:sz w:val="18"/>
              <w:szCs w:val="18"/>
              <w:lang w:val="en-US"/>
            </w:rPr>
          </w:pPr>
          <w:r w:rsidRPr="009A000B">
            <w:rPr>
              <w:b/>
              <w:sz w:val="18"/>
              <w:szCs w:val="18"/>
              <w:lang w:val="en-US"/>
            </w:rPr>
            <w:t>Application for Certification</w:t>
          </w:r>
          <w:r w:rsidRPr="009A000B" w:rsidDel="00BD7828">
            <w:rPr>
              <w:b/>
              <w:sz w:val="18"/>
              <w:szCs w:val="18"/>
              <w:lang w:val="en-US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BE8B69C" w14:textId="77777777" w:rsidR="00B95F63" w:rsidRPr="009A000B" w:rsidRDefault="00B95F63" w:rsidP="009B45D2">
          <w:pPr>
            <w:pStyle w:val="Sidehoved"/>
            <w:rPr>
              <w:sz w:val="18"/>
              <w:szCs w:val="18"/>
              <w:lang w:val="en-US"/>
            </w:rPr>
          </w:pPr>
          <w:r w:rsidRPr="009A000B">
            <w:rPr>
              <w:sz w:val="18"/>
              <w:szCs w:val="18"/>
              <w:lang w:val="en-US"/>
            </w:rPr>
            <w:t>Date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9B25D76" w14:textId="5C1A6AFE" w:rsidR="00B95F63" w:rsidRPr="009A000B" w:rsidRDefault="001B2C87" w:rsidP="00B71CFB">
          <w:pPr>
            <w:pStyle w:val="Sidehoved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2024.</w:t>
          </w:r>
          <w:r w:rsidR="00CB4F44">
            <w:rPr>
              <w:sz w:val="18"/>
              <w:szCs w:val="18"/>
              <w:lang w:val="en-US"/>
            </w:rPr>
            <w:t>09.1</w:t>
          </w:r>
          <w:r w:rsidR="00A5110E">
            <w:rPr>
              <w:sz w:val="18"/>
              <w:szCs w:val="18"/>
              <w:lang w:val="en-US"/>
            </w:rPr>
            <w:t>9</w:t>
          </w:r>
        </w:p>
      </w:tc>
    </w:tr>
    <w:tr w:rsidR="00B95F63" w:rsidRPr="009A000B" w14:paraId="66DF5A1B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25190F84" w14:textId="74101B2A" w:rsidR="00B95F63" w:rsidRPr="009A000B" w:rsidRDefault="00B95F63" w:rsidP="009B45D2">
          <w:pPr>
            <w:pStyle w:val="Sidehoved"/>
            <w:spacing w:before="20"/>
            <w:rPr>
              <w:b/>
              <w:sz w:val="18"/>
              <w:szCs w:val="18"/>
              <w:lang w:val="en-US"/>
            </w:rPr>
          </w:pPr>
          <w:r w:rsidRPr="009A000B">
            <w:rPr>
              <w:b/>
              <w:sz w:val="18"/>
              <w:szCs w:val="18"/>
              <w:lang w:val="en-US"/>
            </w:rPr>
            <w:t>Form 1059</w:t>
          </w:r>
          <w:r w:rsidR="006D146F" w:rsidRPr="009A000B">
            <w:rPr>
              <w:b/>
              <w:sz w:val="18"/>
              <w:szCs w:val="18"/>
              <w:lang w:val="en-US"/>
            </w:rPr>
            <w:t xml:space="preserve"> ATEX</w:t>
          </w:r>
        </w:p>
      </w:tc>
      <w:tc>
        <w:tcPr>
          <w:tcW w:w="709" w:type="dxa"/>
          <w:vAlign w:val="center"/>
        </w:tcPr>
        <w:p w14:paraId="4D74FB8A" w14:textId="77777777" w:rsidR="00B95F63" w:rsidRPr="009A000B" w:rsidRDefault="00B95F63" w:rsidP="002028D4">
          <w:pPr>
            <w:pStyle w:val="Sidehoved"/>
            <w:rPr>
              <w:sz w:val="18"/>
              <w:szCs w:val="18"/>
              <w:lang w:val="en-US"/>
            </w:rPr>
          </w:pPr>
          <w:r w:rsidRPr="009A000B">
            <w:rPr>
              <w:sz w:val="18"/>
              <w:szCs w:val="18"/>
              <w:lang w:val="en-US"/>
            </w:rPr>
            <w:t>Page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1BE2CD01" w14:textId="75024A2C" w:rsidR="00B95F63" w:rsidRPr="009A000B" w:rsidRDefault="00B95F63" w:rsidP="002028D4">
          <w:pPr>
            <w:pStyle w:val="Sidehoved"/>
            <w:rPr>
              <w:sz w:val="18"/>
              <w:szCs w:val="18"/>
              <w:lang w:val="en-US"/>
            </w:rPr>
          </w:pPr>
          <w:r w:rsidRPr="009A000B">
            <w:rPr>
              <w:sz w:val="18"/>
              <w:szCs w:val="18"/>
              <w:lang w:val="en-US"/>
            </w:rPr>
            <w:fldChar w:fldCharType="begin"/>
          </w:r>
          <w:r w:rsidRPr="009A000B">
            <w:rPr>
              <w:sz w:val="18"/>
              <w:szCs w:val="18"/>
              <w:lang w:val="en-US"/>
            </w:rPr>
            <w:instrText xml:space="preserve"> PAGE </w:instrText>
          </w:r>
          <w:r w:rsidRPr="009A000B">
            <w:rPr>
              <w:sz w:val="18"/>
              <w:szCs w:val="18"/>
              <w:lang w:val="en-US"/>
            </w:rPr>
            <w:fldChar w:fldCharType="separate"/>
          </w:r>
          <w:r w:rsidR="00AE03FC" w:rsidRPr="009A000B">
            <w:rPr>
              <w:noProof/>
              <w:sz w:val="18"/>
              <w:szCs w:val="18"/>
              <w:lang w:val="en-US"/>
            </w:rPr>
            <w:t>1</w:t>
          </w:r>
          <w:r w:rsidRPr="009A000B">
            <w:rPr>
              <w:sz w:val="18"/>
              <w:szCs w:val="18"/>
              <w:lang w:val="en-US"/>
            </w:rPr>
            <w:fldChar w:fldCharType="end"/>
          </w:r>
          <w:r w:rsidRPr="009A000B">
            <w:rPr>
              <w:sz w:val="18"/>
              <w:szCs w:val="18"/>
              <w:lang w:val="en-US"/>
            </w:rPr>
            <w:t xml:space="preserve"> </w:t>
          </w:r>
          <w:r w:rsidR="009A000B">
            <w:rPr>
              <w:sz w:val="18"/>
              <w:szCs w:val="18"/>
              <w:lang w:val="en-US"/>
            </w:rPr>
            <w:t>o</w:t>
          </w:r>
          <w:r w:rsidRPr="009A000B">
            <w:rPr>
              <w:sz w:val="18"/>
              <w:szCs w:val="18"/>
              <w:lang w:val="en-US"/>
            </w:rPr>
            <w:t xml:space="preserve">f </w:t>
          </w:r>
          <w:r w:rsidR="006B013A" w:rsidRPr="009A000B">
            <w:rPr>
              <w:sz w:val="18"/>
              <w:szCs w:val="18"/>
              <w:lang w:val="en-US"/>
            </w:rPr>
            <w:t>3</w:t>
          </w:r>
        </w:p>
      </w:tc>
    </w:tr>
    <w:tr w:rsidR="00B95F63" w:rsidRPr="009A000B" w14:paraId="684D0C04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90A73C" w14:textId="590C0172" w:rsidR="00B95F63" w:rsidRPr="009A000B" w:rsidRDefault="00B95F63" w:rsidP="002028D4">
          <w:pPr>
            <w:pStyle w:val="Sidehoved"/>
            <w:spacing w:before="20"/>
            <w:rPr>
              <w:sz w:val="18"/>
              <w:szCs w:val="18"/>
              <w:lang w:val="en-US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456C7214" w14:textId="77777777" w:rsidR="00B95F63" w:rsidRPr="009A000B" w:rsidRDefault="00B95F63" w:rsidP="002028D4">
          <w:pPr>
            <w:pStyle w:val="Sidehoved"/>
            <w:rPr>
              <w:sz w:val="18"/>
              <w:szCs w:val="18"/>
              <w:lang w:val="en-US"/>
            </w:rPr>
          </w:pPr>
          <w:r w:rsidRPr="009A000B">
            <w:rPr>
              <w:sz w:val="18"/>
              <w:szCs w:val="18"/>
              <w:lang w:val="en-US"/>
            </w:rPr>
            <w:t>Ed.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C613577" w14:textId="2E0F46DF" w:rsidR="00B95F63" w:rsidRPr="009A000B" w:rsidRDefault="00CB4F44" w:rsidP="002028D4">
          <w:pPr>
            <w:pStyle w:val="Sidehoved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3</w:t>
          </w:r>
        </w:p>
      </w:tc>
    </w:tr>
  </w:tbl>
  <w:p w14:paraId="6ED2E3F8" w14:textId="77777777" w:rsidR="00B95F63" w:rsidRPr="009A000B" w:rsidRDefault="00B95F63">
    <w:pPr>
      <w:pStyle w:val="Sidehoved"/>
      <w:rPr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D7BD" w14:textId="77777777" w:rsidR="00B95F63" w:rsidRDefault="00B95F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:rsidRPr="00CF60A3" w14:paraId="4B93C26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4ABBD8F" w14:textId="395D81E5" w:rsidR="00B95F63" w:rsidRPr="00CF60A3" w:rsidRDefault="002409F3" w:rsidP="00873FDD">
          <w:pPr>
            <w:pStyle w:val="Sidehoved"/>
            <w:jc w:val="right"/>
            <w:rPr>
              <w:sz w:val="2"/>
              <w:szCs w:val="2"/>
              <w:lang w:val="en-US"/>
            </w:rPr>
          </w:pPr>
          <w:r w:rsidRPr="00CF60A3">
            <w:rPr>
              <w:noProof/>
              <w:sz w:val="2"/>
              <w:szCs w:val="2"/>
              <w:lang w:val="en-US"/>
            </w:rPr>
            <w:drawing>
              <wp:inline distT="0" distB="0" distL="0" distR="0" wp14:anchorId="534D0CAD" wp14:editId="4DEC248F">
                <wp:extent cx="2009775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537C" w:rsidRPr="00CF60A3" w14:paraId="415A27F2" w14:textId="77777777" w:rsidTr="0001676F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E95F71B" w14:textId="495303DD" w:rsidR="0080537C" w:rsidRPr="00CF60A3" w:rsidRDefault="0080537C" w:rsidP="0080537C">
          <w:pPr>
            <w:pStyle w:val="Sidehoved"/>
            <w:spacing w:before="20"/>
            <w:rPr>
              <w:b/>
              <w:sz w:val="18"/>
              <w:szCs w:val="18"/>
              <w:lang w:val="en-US"/>
            </w:rPr>
          </w:pPr>
          <w:r w:rsidRPr="00CF60A3">
            <w:rPr>
              <w:b/>
              <w:sz w:val="18"/>
              <w:szCs w:val="18"/>
              <w:lang w:val="en-US"/>
            </w:rPr>
            <w:t>Application for Certification</w:t>
          </w:r>
          <w:r w:rsidRPr="00CF60A3" w:rsidDel="00BD7828">
            <w:rPr>
              <w:b/>
              <w:sz w:val="18"/>
              <w:szCs w:val="18"/>
              <w:lang w:val="en-US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A35B327" w14:textId="64C29E43" w:rsidR="0080537C" w:rsidRPr="00CF60A3" w:rsidRDefault="0080537C" w:rsidP="0080537C">
          <w:pPr>
            <w:pStyle w:val="Sidehoved"/>
            <w:rPr>
              <w:sz w:val="18"/>
              <w:szCs w:val="18"/>
              <w:lang w:val="en-US"/>
            </w:rPr>
          </w:pPr>
          <w:r w:rsidRPr="00CF60A3">
            <w:rPr>
              <w:sz w:val="18"/>
              <w:szCs w:val="18"/>
              <w:lang w:val="en-US"/>
            </w:rPr>
            <w:t>Date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26D22F" w14:textId="48A4B55F" w:rsidR="0080537C" w:rsidRPr="00CF60A3" w:rsidRDefault="001956C6" w:rsidP="0080537C">
          <w:pPr>
            <w:pStyle w:val="Sidehoved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2024.09.18</w:t>
          </w:r>
        </w:p>
      </w:tc>
    </w:tr>
    <w:tr w:rsidR="0080537C" w:rsidRPr="00CF60A3" w14:paraId="1DA6846C" w14:textId="77777777" w:rsidTr="0001676F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8850B8" w14:textId="0F468E06" w:rsidR="0080537C" w:rsidRPr="00CF60A3" w:rsidRDefault="0080537C" w:rsidP="0080537C">
          <w:pPr>
            <w:pStyle w:val="Sidehoved"/>
            <w:spacing w:before="20"/>
            <w:rPr>
              <w:b/>
              <w:sz w:val="18"/>
              <w:szCs w:val="18"/>
              <w:lang w:val="en-US"/>
            </w:rPr>
          </w:pPr>
          <w:r w:rsidRPr="00CF60A3">
            <w:rPr>
              <w:b/>
              <w:sz w:val="18"/>
              <w:szCs w:val="18"/>
              <w:lang w:val="en-US"/>
            </w:rPr>
            <w:t>Form 1059</w:t>
          </w:r>
          <w:r w:rsidR="00FE13E8" w:rsidRPr="00CF60A3">
            <w:rPr>
              <w:b/>
              <w:sz w:val="18"/>
              <w:szCs w:val="18"/>
              <w:lang w:val="en-US"/>
            </w:rPr>
            <w:t xml:space="preserve"> ATEX</w:t>
          </w:r>
        </w:p>
        <w:p w14:paraId="3ABB44B5" w14:textId="6D242513" w:rsidR="0080537C" w:rsidRPr="00CF60A3" w:rsidRDefault="0080537C" w:rsidP="0080537C">
          <w:pPr>
            <w:pStyle w:val="Sidehoved"/>
            <w:spacing w:before="20"/>
            <w:rPr>
              <w:sz w:val="18"/>
              <w:szCs w:val="18"/>
              <w:lang w:val="en-US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161E732" w14:textId="77777777" w:rsidR="0080537C" w:rsidRPr="00CF60A3" w:rsidRDefault="0080537C" w:rsidP="0080537C">
          <w:pPr>
            <w:pStyle w:val="Sidehoved"/>
            <w:rPr>
              <w:sz w:val="18"/>
              <w:szCs w:val="18"/>
              <w:lang w:val="en-US"/>
            </w:rPr>
          </w:pPr>
          <w:r w:rsidRPr="00CF60A3">
            <w:rPr>
              <w:sz w:val="18"/>
              <w:szCs w:val="18"/>
              <w:lang w:val="en-US"/>
            </w:rPr>
            <w:t>Page</w:t>
          </w:r>
        </w:p>
        <w:p w14:paraId="3D47ACC5" w14:textId="4556CC1E" w:rsidR="0080537C" w:rsidRPr="00CF60A3" w:rsidRDefault="0080537C" w:rsidP="0080537C">
          <w:pPr>
            <w:pStyle w:val="Sidehoved"/>
            <w:rPr>
              <w:sz w:val="18"/>
              <w:szCs w:val="18"/>
              <w:lang w:val="en-US"/>
            </w:rPr>
          </w:pPr>
          <w:r w:rsidRPr="00CF60A3">
            <w:rPr>
              <w:sz w:val="18"/>
              <w:szCs w:val="18"/>
              <w:lang w:val="en-US"/>
            </w:rPr>
            <w:t>Ed.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F33D238" w14:textId="36981628" w:rsidR="0080537C" w:rsidRPr="00CF60A3" w:rsidRDefault="0080537C" w:rsidP="0080537C">
          <w:pPr>
            <w:pStyle w:val="Sidehoved"/>
            <w:rPr>
              <w:sz w:val="18"/>
              <w:szCs w:val="18"/>
              <w:lang w:val="en-US"/>
            </w:rPr>
          </w:pPr>
          <w:r w:rsidRPr="00CF60A3">
            <w:rPr>
              <w:sz w:val="18"/>
              <w:szCs w:val="18"/>
              <w:lang w:val="en-US"/>
            </w:rPr>
            <w:fldChar w:fldCharType="begin"/>
          </w:r>
          <w:r w:rsidRPr="00CF60A3">
            <w:rPr>
              <w:sz w:val="18"/>
              <w:szCs w:val="18"/>
              <w:lang w:val="en-US"/>
            </w:rPr>
            <w:instrText xml:space="preserve"> PAGE </w:instrText>
          </w:r>
          <w:r w:rsidRPr="00CF60A3">
            <w:rPr>
              <w:sz w:val="18"/>
              <w:szCs w:val="18"/>
              <w:lang w:val="en-US"/>
            </w:rPr>
            <w:fldChar w:fldCharType="separate"/>
          </w:r>
          <w:r w:rsidRPr="00CF60A3">
            <w:rPr>
              <w:noProof/>
              <w:sz w:val="18"/>
              <w:szCs w:val="18"/>
              <w:lang w:val="en-US"/>
            </w:rPr>
            <w:t>1</w:t>
          </w:r>
          <w:r w:rsidRPr="00CF60A3">
            <w:rPr>
              <w:sz w:val="18"/>
              <w:szCs w:val="18"/>
              <w:lang w:val="en-US"/>
            </w:rPr>
            <w:fldChar w:fldCharType="end"/>
          </w:r>
          <w:r w:rsidRPr="00CF60A3">
            <w:rPr>
              <w:sz w:val="18"/>
              <w:szCs w:val="18"/>
              <w:lang w:val="en-US"/>
            </w:rPr>
            <w:t xml:space="preserve"> </w:t>
          </w:r>
          <w:r w:rsidR="001956C6">
            <w:rPr>
              <w:sz w:val="18"/>
              <w:szCs w:val="18"/>
              <w:lang w:val="en-US"/>
            </w:rPr>
            <w:t>o</w:t>
          </w:r>
          <w:r w:rsidRPr="00CF60A3">
            <w:rPr>
              <w:sz w:val="18"/>
              <w:szCs w:val="18"/>
              <w:lang w:val="en-US"/>
            </w:rPr>
            <w:t xml:space="preserve">f </w:t>
          </w:r>
          <w:r w:rsidR="006B013A" w:rsidRPr="00CF60A3">
            <w:rPr>
              <w:sz w:val="18"/>
              <w:szCs w:val="18"/>
              <w:lang w:val="en-US"/>
            </w:rPr>
            <w:t>3</w:t>
          </w:r>
        </w:p>
        <w:p w14:paraId="01BBD351" w14:textId="2A056864" w:rsidR="0080537C" w:rsidRPr="00CF60A3" w:rsidRDefault="001956C6" w:rsidP="0080537C">
          <w:pPr>
            <w:pStyle w:val="Sidehoved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3</w:t>
          </w:r>
        </w:p>
      </w:tc>
    </w:tr>
  </w:tbl>
  <w:p w14:paraId="1832ED58" w14:textId="77777777" w:rsidR="00B95F63" w:rsidRPr="00CF60A3" w:rsidRDefault="00B95F63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72A0"/>
    <w:multiLevelType w:val="hybridMultilevel"/>
    <w:tmpl w:val="B1FA6330"/>
    <w:lvl w:ilvl="0" w:tplc="39524A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5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7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233D1A"/>
    <w:multiLevelType w:val="hybridMultilevel"/>
    <w:tmpl w:val="86248B0A"/>
    <w:lvl w:ilvl="0" w:tplc="39524AB6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8E8200F"/>
    <w:multiLevelType w:val="hybridMultilevel"/>
    <w:tmpl w:val="54443156"/>
    <w:lvl w:ilvl="0" w:tplc="39524A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5A1F12D5"/>
    <w:multiLevelType w:val="hybridMultilevel"/>
    <w:tmpl w:val="3160AF42"/>
    <w:lvl w:ilvl="0" w:tplc="39524A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FE7727"/>
    <w:multiLevelType w:val="hybridMultilevel"/>
    <w:tmpl w:val="BEDCB214"/>
    <w:lvl w:ilvl="0" w:tplc="39524A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19491205">
    <w:abstractNumId w:val="19"/>
  </w:num>
  <w:num w:numId="2" w16cid:durableId="204372008">
    <w:abstractNumId w:val="5"/>
  </w:num>
  <w:num w:numId="3" w16cid:durableId="1115758135">
    <w:abstractNumId w:val="8"/>
  </w:num>
  <w:num w:numId="4" w16cid:durableId="1352537849">
    <w:abstractNumId w:val="6"/>
  </w:num>
  <w:num w:numId="5" w16cid:durableId="57242801">
    <w:abstractNumId w:val="4"/>
  </w:num>
  <w:num w:numId="6" w16cid:durableId="2066948429">
    <w:abstractNumId w:val="12"/>
  </w:num>
  <w:num w:numId="7" w16cid:durableId="1853228024">
    <w:abstractNumId w:val="1"/>
  </w:num>
  <w:num w:numId="8" w16cid:durableId="757483022">
    <w:abstractNumId w:val="16"/>
  </w:num>
  <w:num w:numId="9" w16cid:durableId="356541858">
    <w:abstractNumId w:val="18"/>
  </w:num>
  <w:num w:numId="10" w16cid:durableId="1488284595">
    <w:abstractNumId w:val="11"/>
  </w:num>
  <w:num w:numId="11" w16cid:durableId="1243635693">
    <w:abstractNumId w:val="2"/>
  </w:num>
  <w:num w:numId="12" w16cid:durableId="615988007">
    <w:abstractNumId w:val="14"/>
  </w:num>
  <w:num w:numId="13" w16cid:durableId="1683511700">
    <w:abstractNumId w:val="3"/>
  </w:num>
  <w:num w:numId="14" w16cid:durableId="700980851">
    <w:abstractNumId w:val="7"/>
  </w:num>
  <w:num w:numId="15" w16cid:durableId="1909656156">
    <w:abstractNumId w:val="13"/>
  </w:num>
  <w:num w:numId="16" w16cid:durableId="381755819">
    <w:abstractNumId w:val="15"/>
  </w:num>
  <w:num w:numId="17" w16cid:durableId="1673415651">
    <w:abstractNumId w:val="10"/>
  </w:num>
  <w:num w:numId="18" w16cid:durableId="2033022872">
    <w:abstractNumId w:val="17"/>
  </w:num>
  <w:num w:numId="19" w16cid:durableId="1354262324">
    <w:abstractNumId w:val="0"/>
  </w:num>
  <w:num w:numId="20" w16cid:durableId="285357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30F4E"/>
    <w:rsid w:val="00042693"/>
    <w:rsid w:val="00050076"/>
    <w:rsid w:val="0005637B"/>
    <w:rsid w:val="00080C08"/>
    <w:rsid w:val="00086409"/>
    <w:rsid w:val="0009521C"/>
    <w:rsid w:val="000A0CCF"/>
    <w:rsid w:val="000B10F9"/>
    <w:rsid w:val="000B259D"/>
    <w:rsid w:val="000C1C76"/>
    <w:rsid w:val="000D03B0"/>
    <w:rsid w:val="000D1826"/>
    <w:rsid w:val="000E5F5C"/>
    <w:rsid w:val="000E67F8"/>
    <w:rsid w:val="000E7B13"/>
    <w:rsid w:val="000F2958"/>
    <w:rsid w:val="000F32E1"/>
    <w:rsid w:val="00112353"/>
    <w:rsid w:val="001132B2"/>
    <w:rsid w:val="0011610F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52F0F"/>
    <w:rsid w:val="0016090B"/>
    <w:rsid w:val="00161EEF"/>
    <w:rsid w:val="001732BB"/>
    <w:rsid w:val="00175197"/>
    <w:rsid w:val="001956C6"/>
    <w:rsid w:val="001A210E"/>
    <w:rsid w:val="001B01C6"/>
    <w:rsid w:val="001B0B27"/>
    <w:rsid w:val="001B2C87"/>
    <w:rsid w:val="001D1152"/>
    <w:rsid w:val="001E319D"/>
    <w:rsid w:val="001E672C"/>
    <w:rsid w:val="001F3D84"/>
    <w:rsid w:val="001F5368"/>
    <w:rsid w:val="001F78D0"/>
    <w:rsid w:val="002028D4"/>
    <w:rsid w:val="00205CD8"/>
    <w:rsid w:val="002077E7"/>
    <w:rsid w:val="0022262B"/>
    <w:rsid w:val="00225D93"/>
    <w:rsid w:val="002362A8"/>
    <w:rsid w:val="00236453"/>
    <w:rsid w:val="002409F3"/>
    <w:rsid w:val="0025070B"/>
    <w:rsid w:val="002517F1"/>
    <w:rsid w:val="00262D83"/>
    <w:rsid w:val="00263F4C"/>
    <w:rsid w:val="00275EAE"/>
    <w:rsid w:val="002855C1"/>
    <w:rsid w:val="002944D5"/>
    <w:rsid w:val="002B2F8F"/>
    <w:rsid w:val="002C25E5"/>
    <w:rsid w:val="002C31D2"/>
    <w:rsid w:val="002C4FFC"/>
    <w:rsid w:val="002C7111"/>
    <w:rsid w:val="002C7A9A"/>
    <w:rsid w:val="002E78C5"/>
    <w:rsid w:val="002E7F9B"/>
    <w:rsid w:val="003132B1"/>
    <w:rsid w:val="00335B01"/>
    <w:rsid w:val="00355FB3"/>
    <w:rsid w:val="00365D7A"/>
    <w:rsid w:val="00373DAE"/>
    <w:rsid w:val="003762F8"/>
    <w:rsid w:val="00382F46"/>
    <w:rsid w:val="00383105"/>
    <w:rsid w:val="00384323"/>
    <w:rsid w:val="003849E1"/>
    <w:rsid w:val="003902D6"/>
    <w:rsid w:val="003A3D52"/>
    <w:rsid w:val="003A416C"/>
    <w:rsid w:val="003C57C3"/>
    <w:rsid w:val="003F71A5"/>
    <w:rsid w:val="00412077"/>
    <w:rsid w:val="00426898"/>
    <w:rsid w:val="00430EDF"/>
    <w:rsid w:val="0043191B"/>
    <w:rsid w:val="00455D1F"/>
    <w:rsid w:val="00461CD6"/>
    <w:rsid w:val="004623A3"/>
    <w:rsid w:val="00463882"/>
    <w:rsid w:val="00466D65"/>
    <w:rsid w:val="00471650"/>
    <w:rsid w:val="00473A08"/>
    <w:rsid w:val="00475FE4"/>
    <w:rsid w:val="004934CC"/>
    <w:rsid w:val="00494672"/>
    <w:rsid w:val="004A1394"/>
    <w:rsid w:val="004A6596"/>
    <w:rsid w:val="004B07E4"/>
    <w:rsid w:val="004B1636"/>
    <w:rsid w:val="004C0898"/>
    <w:rsid w:val="004C174C"/>
    <w:rsid w:val="004C6098"/>
    <w:rsid w:val="004E64F2"/>
    <w:rsid w:val="00500DB0"/>
    <w:rsid w:val="00502598"/>
    <w:rsid w:val="005025EB"/>
    <w:rsid w:val="0050387E"/>
    <w:rsid w:val="00536ADD"/>
    <w:rsid w:val="00540C26"/>
    <w:rsid w:val="005445CD"/>
    <w:rsid w:val="0056230E"/>
    <w:rsid w:val="0056285A"/>
    <w:rsid w:val="00563A33"/>
    <w:rsid w:val="00563CEC"/>
    <w:rsid w:val="00573B10"/>
    <w:rsid w:val="00580480"/>
    <w:rsid w:val="00581B37"/>
    <w:rsid w:val="00581D23"/>
    <w:rsid w:val="005839C9"/>
    <w:rsid w:val="00594E72"/>
    <w:rsid w:val="005A5353"/>
    <w:rsid w:val="005A5DE1"/>
    <w:rsid w:val="005A7A86"/>
    <w:rsid w:val="005B072B"/>
    <w:rsid w:val="005B3009"/>
    <w:rsid w:val="005B7E49"/>
    <w:rsid w:val="005D678D"/>
    <w:rsid w:val="005E2D71"/>
    <w:rsid w:val="005F58C9"/>
    <w:rsid w:val="0062343D"/>
    <w:rsid w:val="00624252"/>
    <w:rsid w:val="00631922"/>
    <w:rsid w:val="00635663"/>
    <w:rsid w:val="00647D28"/>
    <w:rsid w:val="00651397"/>
    <w:rsid w:val="00651B3E"/>
    <w:rsid w:val="0065673C"/>
    <w:rsid w:val="006836B6"/>
    <w:rsid w:val="00683B6C"/>
    <w:rsid w:val="00686FA9"/>
    <w:rsid w:val="00695B07"/>
    <w:rsid w:val="006A478C"/>
    <w:rsid w:val="006B013A"/>
    <w:rsid w:val="006B0464"/>
    <w:rsid w:val="006D146F"/>
    <w:rsid w:val="006E17B1"/>
    <w:rsid w:val="006F12B7"/>
    <w:rsid w:val="006F523C"/>
    <w:rsid w:val="00716D7F"/>
    <w:rsid w:val="00722FC6"/>
    <w:rsid w:val="0073264C"/>
    <w:rsid w:val="00734AD9"/>
    <w:rsid w:val="00751F23"/>
    <w:rsid w:val="00755ADF"/>
    <w:rsid w:val="0076681E"/>
    <w:rsid w:val="00795368"/>
    <w:rsid w:val="007B0932"/>
    <w:rsid w:val="007B119D"/>
    <w:rsid w:val="007B1FC2"/>
    <w:rsid w:val="007C49CC"/>
    <w:rsid w:val="007C6E60"/>
    <w:rsid w:val="007D1FC9"/>
    <w:rsid w:val="007F1A68"/>
    <w:rsid w:val="00803DA5"/>
    <w:rsid w:val="0080537C"/>
    <w:rsid w:val="00807EBA"/>
    <w:rsid w:val="00823389"/>
    <w:rsid w:val="0082608C"/>
    <w:rsid w:val="0083035D"/>
    <w:rsid w:val="00831A3C"/>
    <w:rsid w:val="00834F19"/>
    <w:rsid w:val="0084519E"/>
    <w:rsid w:val="00847E3A"/>
    <w:rsid w:val="008504A0"/>
    <w:rsid w:val="00853387"/>
    <w:rsid w:val="008616F4"/>
    <w:rsid w:val="00872F58"/>
    <w:rsid w:val="00873FDD"/>
    <w:rsid w:val="00876501"/>
    <w:rsid w:val="00882C0E"/>
    <w:rsid w:val="00882C7E"/>
    <w:rsid w:val="008A0125"/>
    <w:rsid w:val="008A0F03"/>
    <w:rsid w:val="008A4F21"/>
    <w:rsid w:val="008A6A49"/>
    <w:rsid w:val="008B16D2"/>
    <w:rsid w:val="008B5342"/>
    <w:rsid w:val="008C2E0F"/>
    <w:rsid w:val="008C3DF6"/>
    <w:rsid w:val="008D3B7E"/>
    <w:rsid w:val="008E7D03"/>
    <w:rsid w:val="008F332A"/>
    <w:rsid w:val="0090009A"/>
    <w:rsid w:val="00901EA6"/>
    <w:rsid w:val="00901F25"/>
    <w:rsid w:val="00906CF5"/>
    <w:rsid w:val="009137D7"/>
    <w:rsid w:val="00914CBE"/>
    <w:rsid w:val="009236DE"/>
    <w:rsid w:val="00926FE7"/>
    <w:rsid w:val="00941EAB"/>
    <w:rsid w:val="00942822"/>
    <w:rsid w:val="00942EFE"/>
    <w:rsid w:val="009440D2"/>
    <w:rsid w:val="00944EBD"/>
    <w:rsid w:val="00955477"/>
    <w:rsid w:val="00963885"/>
    <w:rsid w:val="00963E3F"/>
    <w:rsid w:val="009820CF"/>
    <w:rsid w:val="009921DE"/>
    <w:rsid w:val="009A000B"/>
    <w:rsid w:val="009A6205"/>
    <w:rsid w:val="009B45D2"/>
    <w:rsid w:val="009E0EFB"/>
    <w:rsid w:val="009E79D0"/>
    <w:rsid w:val="00A01D5D"/>
    <w:rsid w:val="00A031D5"/>
    <w:rsid w:val="00A123B6"/>
    <w:rsid w:val="00A14801"/>
    <w:rsid w:val="00A14B64"/>
    <w:rsid w:val="00A23870"/>
    <w:rsid w:val="00A24016"/>
    <w:rsid w:val="00A300F4"/>
    <w:rsid w:val="00A355B4"/>
    <w:rsid w:val="00A400B1"/>
    <w:rsid w:val="00A4036B"/>
    <w:rsid w:val="00A45305"/>
    <w:rsid w:val="00A5110E"/>
    <w:rsid w:val="00A77AC7"/>
    <w:rsid w:val="00A861AB"/>
    <w:rsid w:val="00AA4D1B"/>
    <w:rsid w:val="00AC598C"/>
    <w:rsid w:val="00AD3938"/>
    <w:rsid w:val="00AE03FC"/>
    <w:rsid w:val="00AE11A0"/>
    <w:rsid w:val="00AE6DE5"/>
    <w:rsid w:val="00AF2926"/>
    <w:rsid w:val="00B01CB5"/>
    <w:rsid w:val="00B17171"/>
    <w:rsid w:val="00B27E64"/>
    <w:rsid w:val="00B31F94"/>
    <w:rsid w:val="00B42251"/>
    <w:rsid w:val="00B43798"/>
    <w:rsid w:val="00B606E3"/>
    <w:rsid w:val="00B6072A"/>
    <w:rsid w:val="00B608D8"/>
    <w:rsid w:val="00B60B4E"/>
    <w:rsid w:val="00B70FF7"/>
    <w:rsid w:val="00B71CFB"/>
    <w:rsid w:val="00B76A8E"/>
    <w:rsid w:val="00B819D6"/>
    <w:rsid w:val="00B831B5"/>
    <w:rsid w:val="00B8699F"/>
    <w:rsid w:val="00B90DAB"/>
    <w:rsid w:val="00B91800"/>
    <w:rsid w:val="00B95F63"/>
    <w:rsid w:val="00BB1CB4"/>
    <w:rsid w:val="00BB5CA9"/>
    <w:rsid w:val="00BB7C38"/>
    <w:rsid w:val="00BD3902"/>
    <w:rsid w:val="00BD4F3F"/>
    <w:rsid w:val="00BD533D"/>
    <w:rsid w:val="00BD6408"/>
    <w:rsid w:val="00BD7828"/>
    <w:rsid w:val="00BD7B34"/>
    <w:rsid w:val="00BE25EE"/>
    <w:rsid w:val="00BF799A"/>
    <w:rsid w:val="00C05770"/>
    <w:rsid w:val="00C14258"/>
    <w:rsid w:val="00C173F4"/>
    <w:rsid w:val="00C17669"/>
    <w:rsid w:val="00C20E11"/>
    <w:rsid w:val="00C36A3C"/>
    <w:rsid w:val="00C44D68"/>
    <w:rsid w:val="00C62DD0"/>
    <w:rsid w:val="00C70740"/>
    <w:rsid w:val="00C70CAA"/>
    <w:rsid w:val="00C7366D"/>
    <w:rsid w:val="00C81D29"/>
    <w:rsid w:val="00C86581"/>
    <w:rsid w:val="00CA049B"/>
    <w:rsid w:val="00CA4C47"/>
    <w:rsid w:val="00CB4F44"/>
    <w:rsid w:val="00CC7F06"/>
    <w:rsid w:val="00CD0B86"/>
    <w:rsid w:val="00CF60A3"/>
    <w:rsid w:val="00D008EA"/>
    <w:rsid w:val="00D00BEB"/>
    <w:rsid w:val="00D0572F"/>
    <w:rsid w:val="00D1075B"/>
    <w:rsid w:val="00D15E9D"/>
    <w:rsid w:val="00D265FD"/>
    <w:rsid w:val="00D31B51"/>
    <w:rsid w:val="00D364EB"/>
    <w:rsid w:val="00D366D1"/>
    <w:rsid w:val="00D76E4C"/>
    <w:rsid w:val="00D97593"/>
    <w:rsid w:val="00DA4183"/>
    <w:rsid w:val="00DA47F1"/>
    <w:rsid w:val="00DC6F7F"/>
    <w:rsid w:val="00DD6CEE"/>
    <w:rsid w:val="00DE5BB6"/>
    <w:rsid w:val="00DF3550"/>
    <w:rsid w:val="00DF585D"/>
    <w:rsid w:val="00E008D8"/>
    <w:rsid w:val="00E016E9"/>
    <w:rsid w:val="00E02B08"/>
    <w:rsid w:val="00E10715"/>
    <w:rsid w:val="00E107EF"/>
    <w:rsid w:val="00E16822"/>
    <w:rsid w:val="00E221D7"/>
    <w:rsid w:val="00E30C14"/>
    <w:rsid w:val="00E439E7"/>
    <w:rsid w:val="00E72A12"/>
    <w:rsid w:val="00E77097"/>
    <w:rsid w:val="00E77773"/>
    <w:rsid w:val="00E83AEC"/>
    <w:rsid w:val="00E87C9A"/>
    <w:rsid w:val="00E91FE3"/>
    <w:rsid w:val="00EA2807"/>
    <w:rsid w:val="00EA3419"/>
    <w:rsid w:val="00EC0483"/>
    <w:rsid w:val="00EC32C5"/>
    <w:rsid w:val="00ED276F"/>
    <w:rsid w:val="00EF2DE3"/>
    <w:rsid w:val="00EF3BE8"/>
    <w:rsid w:val="00F022DA"/>
    <w:rsid w:val="00F1248E"/>
    <w:rsid w:val="00F14A58"/>
    <w:rsid w:val="00F20DE3"/>
    <w:rsid w:val="00F247DB"/>
    <w:rsid w:val="00F31D66"/>
    <w:rsid w:val="00F359BD"/>
    <w:rsid w:val="00F638F6"/>
    <w:rsid w:val="00F6695A"/>
    <w:rsid w:val="00F83C8C"/>
    <w:rsid w:val="00F928F3"/>
    <w:rsid w:val="00FC31F8"/>
    <w:rsid w:val="00FD2A36"/>
    <w:rsid w:val="00FE13E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9595B"/>
  <w15:chartTrackingRefBased/>
  <w15:docId w15:val="{0FDBC72B-2906-4059-84FC-84F678C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Overskrift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">
    <w:name w:val="Fed"/>
    <w:basedOn w:val="Overskrift1"/>
    <w:rsid w:val="00050076"/>
    <w:pPr>
      <w:spacing w:before="200" w:after="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Overskrift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kumentoversigt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D6CEE"/>
    <w:rPr>
      <w:sz w:val="16"/>
      <w:szCs w:val="16"/>
    </w:rPr>
  </w:style>
  <w:style w:type="paragraph" w:styleId="Kommentartekst">
    <w:name w:val="annotation text"/>
    <w:basedOn w:val="Normal"/>
    <w:semiHidden/>
    <w:rsid w:val="00DD6CEE"/>
  </w:style>
  <w:style w:type="paragraph" w:styleId="Kommentaremne">
    <w:name w:val="annotation subject"/>
    <w:basedOn w:val="Kommentartekst"/>
    <w:next w:val="Kommentartekst"/>
    <w:semiHidden/>
    <w:rsid w:val="00DD6CEE"/>
    <w:rPr>
      <w:b/>
      <w:bCs/>
    </w:rPr>
  </w:style>
  <w:style w:type="paragraph" w:styleId="Sidefod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paragraph" w:styleId="Korrektur">
    <w:name w:val="Revision"/>
    <w:hidden/>
    <w:uiPriority w:val="99"/>
    <w:semiHidden/>
    <w:rsid w:val="005A5DE1"/>
    <w:rPr>
      <w:rFonts w:ascii="Arial" w:hAnsi="Arial"/>
      <w:snapToGrid w:val="0"/>
    </w:rPr>
  </w:style>
  <w:style w:type="character" w:styleId="Pladsholdertekst">
    <w:name w:val="Placeholder Text"/>
    <w:basedOn w:val="Standardskrifttypeiafsnit"/>
    <w:uiPriority w:val="99"/>
    <w:semiHidden/>
    <w:rsid w:val="005025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uk/regulations/general-term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uk/gdpr/privacy-poli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30D7-1D1B-478D-86C9-6984BF816C6F}"/>
      </w:docPartPr>
      <w:docPartBody>
        <w:p w:rsidR="00594632" w:rsidRDefault="00DF0993">
          <w:r w:rsidRPr="00943DF4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3"/>
    <w:rsid w:val="0011610F"/>
    <w:rsid w:val="001F78D0"/>
    <w:rsid w:val="003E6200"/>
    <w:rsid w:val="00594632"/>
    <w:rsid w:val="00D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F099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0</TotalTime>
  <Pages>3</Pages>
  <Words>404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Pernille Lundgreen</cp:lastModifiedBy>
  <cp:revision>2</cp:revision>
  <cp:lastPrinted>2018-03-19T12:35:00Z</cp:lastPrinted>
  <dcterms:created xsi:type="dcterms:W3CDTF">2024-09-19T08:50:00Z</dcterms:created>
  <dcterms:modified xsi:type="dcterms:W3CDTF">2024-09-19T08:50:00Z</dcterms:modified>
</cp:coreProperties>
</file>