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ECA9" w14:textId="77777777" w:rsidR="002C31D2" w:rsidRPr="0040090C" w:rsidRDefault="002C31D2">
      <w:pPr>
        <w:rPr>
          <w:rFonts w:ascii="Open Sans" w:hAnsi="Open Sans" w:cs="Open Sans"/>
        </w:rPr>
        <w:sectPr w:rsidR="002C31D2" w:rsidRPr="0040090C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0D47D515" w14:textId="77777777" w:rsidR="00387479" w:rsidRPr="0040090C" w:rsidRDefault="00387479" w:rsidP="00647D28">
      <w:pPr>
        <w:rPr>
          <w:rFonts w:ascii="Open Sans" w:hAnsi="Open Sans" w:cs="Open Sans"/>
          <w:b/>
          <w:i/>
          <w:sz w:val="32"/>
        </w:rPr>
      </w:pPr>
      <w:bookmarkStart w:id="0" w:name="_Toc468595790"/>
    </w:p>
    <w:p w14:paraId="2A42B465" w14:textId="33D4AEDE" w:rsidR="00387479" w:rsidRPr="0040090C" w:rsidRDefault="00647D28" w:rsidP="00647D28">
      <w:pPr>
        <w:rPr>
          <w:rFonts w:ascii="Open Sans" w:hAnsi="Open Sans" w:cs="Open Sans"/>
          <w:b/>
          <w:i/>
          <w:sz w:val="24"/>
          <w:szCs w:val="24"/>
        </w:rPr>
      </w:pPr>
      <w:r w:rsidRPr="0040090C">
        <w:rPr>
          <w:rFonts w:ascii="Open Sans" w:hAnsi="Open Sans" w:cs="Open Sans"/>
          <w:b/>
          <w:i/>
          <w:sz w:val="24"/>
          <w:szCs w:val="24"/>
        </w:rPr>
        <w:t xml:space="preserve">Ansøgning om </w:t>
      </w:r>
      <w:r w:rsidR="00622967" w:rsidRPr="0040090C">
        <w:rPr>
          <w:rFonts w:ascii="Open Sans" w:hAnsi="Open Sans" w:cs="Open Sans"/>
          <w:b/>
          <w:i/>
          <w:sz w:val="24"/>
          <w:szCs w:val="24"/>
        </w:rPr>
        <w:t xml:space="preserve">godkendelse </w:t>
      </w:r>
      <w:r w:rsidR="00C748F0" w:rsidRPr="0040090C">
        <w:rPr>
          <w:rFonts w:ascii="Open Sans" w:hAnsi="Open Sans" w:cs="Open Sans"/>
          <w:b/>
          <w:i/>
          <w:sz w:val="24"/>
          <w:szCs w:val="24"/>
        </w:rPr>
        <w:t xml:space="preserve">af </w:t>
      </w:r>
      <w:r w:rsidR="00463EFB" w:rsidRPr="0040090C">
        <w:rPr>
          <w:rFonts w:ascii="Open Sans" w:hAnsi="Open Sans" w:cs="Open Sans"/>
          <w:b/>
          <w:i/>
          <w:sz w:val="24"/>
          <w:szCs w:val="24"/>
        </w:rPr>
        <w:t>KLS</w:t>
      </w:r>
      <w:r w:rsidR="00C748F0" w:rsidRPr="0040090C">
        <w:rPr>
          <w:rFonts w:ascii="Open Sans" w:hAnsi="Open Sans" w:cs="Open Sans"/>
          <w:b/>
          <w:i/>
          <w:sz w:val="24"/>
          <w:szCs w:val="24"/>
        </w:rPr>
        <w:t>-</w:t>
      </w:r>
      <w:r w:rsidR="00622967" w:rsidRPr="0040090C">
        <w:rPr>
          <w:rFonts w:ascii="Open Sans" w:hAnsi="Open Sans" w:cs="Open Sans"/>
          <w:b/>
          <w:i/>
          <w:sz w:val="24"/>
          <w:szCs w:val="24"/>
        </w:rPr>
        <w:t>system for</w:t>
      </w:r>
      <w:r w:rsidR="001448D0" w:rsidRPr="0040090C">
        <w:rPr>
          <w:rFonts w:ascii="Open Sans" w:hAnsi="Open Sans" w:cs="Open Sans"/>
          <w:b/>
          <w:i/>
          <w:sz w:val="24"/>
          <w:szCs w:val="24"/>
        </w:rPr>
        <w:t xml:space="preserve"> håndtering af</w:t>
      </w:r>
      <w:r w:rsidR="00622967" w:rsidRPr="0040090C">
        <w:rPr>
          <w:rFonts w:ascii="Open Sans" w:hAnsi="Open Sans" w:cs="Open Sans"/>
          <w:b/>
          <w:i/>
          <w:sz w:val="24"/>
          <w:szCs w:val="24"/>
        </w:rPr>
        <w:t xml:space="preserve"> </w:t>
      </w:r>
      <w:r w:rsidR="001E5411" w:rsidRPr="0040090C">
        <w:rPr>
          <w:rFonts w:ascii="Open Sans" w:hAnsi="Open Sans" w:cs="Open Sans"/>
          <w:b/>
          <w:i/>
          <w:sz w:val="24"/>
          <w:szCs w:val="24"/>
        </w:rPr>
        <w:t>selektiv nedrivning</w:t>
      </w:r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2552"/>
        <w:gridCol w:w="3969"/>
      </w:tblGrid>
      <w:tr w:rsidR="0021287F" w:rsidRPr="0040090C" w14:paraId="555E8E6C" w14:textId="77777777" w:rsidTr="0021287F">
        <w:trPr>
          <w:trHeight w:val="80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F633A" w14:textId="77777777" w:rsidR="0021287F" w:rsidRPr="0040090C" w:rsidRDefault="0021287F" w:rsidP="00463EFB">
            <w:pPr>
              <w:spacing w:before="120" w:after="40"/>
              <w:ind w:left="72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 xml:space="preserve">Nedenstående firma </w:t>
            </w:r>
            <w:r w:rsidR="0057266C" w:rsidRPr="0040090C">
              <w:rPr>
                <w:rFonts w:ascii="Open Sans" w:hAnsi="Open Sans" w:cs="Open Sans"/>
              </w:rPr>
              <w:t xml:space="preserve">ansøger Dancert om godkendelse og overvågning af </w:t>
            </w:r>
            <w:r w:rsidR="00463EFB" w:rsidRPr="0040090C">
              <w:rPr>
                <w:rFonts w:ascii="Open Sans" w:hAnsi="Open Sans" w:cs="Open Sans"/>
              </w:rPr>
              <w:t>KLS</w:t>
            </w:r>
            <w:r w:rsidR="0057266C" w:rsidRPr="0040090C">
              <w:rPr>
                <w:rFonts w:ascii="Open Sans" w:hAnsi="Open Sans" w:cs="Open Sans"/>
              </w:rPr>
              <w:t>-system:</w:t>
            </w:r>
          </w:p>
        </w:tc>
      </w:tr>
      <w:tr w:rsidR="00647D28" w:rsidRPr="0040090C" w14:paraId="354D9B8B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278AA3B9" w14:textId="77777777" w:rsidR="00647D28" w:rsidRPr="0040090C" w:rsidRDefault="00647D28" w:rsidP="0076573E">
            <w:pPr>
              <w:spacing w:before="120"/>
              <w:ind w:left="75"/>
              <w:rPr>
                <w:rFonts w:ascii="Open Sans" w:hAnsi="Open Sans" w:cs="Open Sans"/>
                <w:b/>
              </w:rPr>
            </w:pPr>
            <w:r w:rsidRPr="0040090C">
              <w:rPr>
                <w:rFonts w:ascii="Open Sans" w:hAnsi="Open Sans" w:cs="Open Sans"/>
                <w:b/>
              </w:rPr>
              <w:t>Ansøger: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CB7A58F" w14:textId="77777777" w:rsidR="00647D28" w:rsidRPr="0040090C" w:rsidRDefault="00647D28" w:rsidP="00BD4F3F">
            <w:pPr>
              <w:spacing w:before="12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Firma:</w:t>
            </w:r>
          </w:p>
        </w:tc>
        <w:tc>
          <w:tcPr>
            <w:tcW w:w="65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1F02" w14:textId="77777777" w:rsidR="00647D28" w:rsidRPr="0040090C" w:rsidRDefault="00647D28" w:rsidP="0005637B">
            <w:pPr>
              <w:spacing w:before="120" w:after="40"/>
              <w:rPr>
                <w:rFonts w:ascii="Open Sans" w:hAnsi="Open Sans" w:cs="Open Sans"/>
                <w:b/>
              </w:rPr>
            </w:pPr>
          </w:p>
        </w:tc>
      </w:tr>
      <w:tr w:rsidR="00647D28" w:rsidRPr="0040090C" w14:paraId="28505858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54FB3C" w14:textId="77777777" w:rsidR="00647D28" w:rsidRPr="0040090C" w:rsidRDefault="00647D28" w:rsidP="00BD4F3F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0372189" w14:textId="77777777" w:rsidR="00647D28" w:rsidRPr="0040090C" w:rsidRDefault="00647D28" w:rsidP="00BD4F3F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Adresse: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E9C" w14:textId="77777777" w:rsidR="00647D28" w:rsidRPr="0040090C" w:rsidRDefault="00647D28" w:rsidP="00A14B64">
            <w:pPr>
              <w:spacing w:before="120" w:after="40"/>
              <w:rPr>
                <w:rFonts w:ascii="Open Sans" w:hAnsi="Open Sans" w:cs="Open Sans"/>
                <w:b/>
              </w:rPr>
            </w:pPr>
          </w:p>
        </w:tc>
      </w:tr>
      <w:tr w:rsidR="00647D28" w:rsidRPr="0040090C" w14:paraId="282C1B81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D5A015C" w14:textId="77777777" w:rsidR="00647D28" w:rsidRPr="0040090C" w:rsidRDefault="00647D28" w:rsidP="00BD4F3F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0F2F4A5" w14:textId="77777777" w:rsidR="00647D28" w:rsidRPr="0040090C" w:rsidRDefault="00647D28" w:rsidP="00BD4F3F">
            <w:pPr>
              <w:spacing w:before="40" w:after="40"/>
              <w:rPr>
                <w:rFonts w:ascii="Open Sans" w:hAnsi="Open Sans" w:cs="Open Sans"/>
                <w:lang w:val="en-GB"/>
              </w:rPr>
            </w:pPr>
            <w:proofErr w:type="spellStart"/>
            <w:proofErr w:type="gramStart"/>
            <w:r w:rsidRPr="0040090C">
              <w:rPr>
                <w:rFonts w:ascii="Open Sans" w:hAnsi="Open Sans" w:cs="Open Sans"/>
                <w:lang w:val="en-GB"/>
              </w:rPr>
              <w:t>Postnr</w:t>
            </w:r>
            <w:proofErr w:type="spellEnd"/>
            <w:r w:rsidR="001A210E" w:rsidRPr="0040090C">
              <w:rPr>
                <w:rFonts w:ascii="Open Sans" w:hAnsi="Open Sans" w:cs="Open Sans"/>
                <w:lang w:val="en-GB"/>
              </w:rPr>
              <w:t>.</w:t>
            </w:r>
            <w:r w:rsidRPr="0040090C">
              <w:rPr>
                <w:rFonts w:ascii="Open Sans" w:hAnsi="Open Sans" w:cs="Open Sans"/>
                <w:lang w:val="en-GB"/>
              </w:rPr>
              <w:t>/</w:t>
            </w:r>
            <w:proofErr w:type="gramEnd"/>
            <w:r w:rsidRPr="0040090C">
              <w:rPr>
                <w:rFonts w:ascii="Open Sans" w:hAnsi="Open Sans" w:cs="Open Sans"/>
                <w:lang w:val="en-GB"/>
              </w:rPr>
              <w:t>by: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00F" w14:textId="77777777" w:rsidR="00647D28" w:rsidRPr="0040090C" w:rsidRDefault="00647D28" w:rsidP="00A14B64">
            <w:pPr>
              <w:spacing w:before="120" w:after="40"/>
              <w:rPr>
                <w:rFonts w:ascii="Open Sans" w:hAnsi="Open Sans" w:cs="Open Sans"/>
                <w:b/>
              </w:rPr>
            </w:pPr>
          </w:p>
        </w:tc>
      </w:tr>
      <w:tr w:rsidR="00647D28" w:rsidRPr="0040090C" w14:paraId="4D5C6FBA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F27E55A" w14:textId="77777777" w:rsidR="00647D28" w:rsidRPr="0040090C" w:rsidRDefault="00647D28" w:rsidP="00BD4F3F">
            <w:pPr>
              <w:spacing w:before="40"/>
              <w:ind w:left="57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8967E17" w14:textId="77777777" w:rsidR="00647D28" w:rsidRPr="0040090C" w:rsidRDefault="00647D28" w:rsidP="00BD4F3F">
            <w:pPr>
              <w:spacing w:before="40" w:after="40"/>
              <w:rPr>
                <w:rFonts w:ascii="Open Sans" w:hAnsi="Open Sans" w:cs="Open Sans"/>
                <w:lang w:val="en-GB"/>
              </w:rPr>
            </w:pPr>
            <w:r w:rsidRPr="0040090C">
              <w:rPr>
                <w:rFonts w:ascii="Open Sans" w:hAnsi="Open Sans" w:cs="Open Sans"/>
                <w:lang w:val="en-GB"/>
              </w:rPr>
              <w:t>CVR-nr.: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34BD" w14:textId="77777777" w:rsidR="00647D28" w:rsidRPr="0040090C" w:rsidRDefault="00647D28" w:rsidP="00BD4F3F">
            <w:pPr>
              <w:spacing w:before="40" w:after="4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3FE38" w14:textId="77777777" w:rsidR="00647D28" w:rsidRPr="0040090C" w:rsidRDefault="00647D28" w:rsidP="007B1FC2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647D28" w:rsidRPr="0040090C" w14:paraId="7EF97F0E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E37140D" w14:textId="77777777" w:rsidR="00647D28" w:rsidRPr="0040090C" w:rsidRDefault="00647D28" w:rsidP="00BD4F3F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52091CA0" w14:textId="77777777" w:rsidR="00647D28" w:rsidRPr="0040090C" w:rsidRDefault="00647D28" w:rsidP="00BD4F3F">
            <w:pPr>
              <w:spacing w:before="40" w:after="40"/>
              <w:rPr>
                <w:rFonts w:ascii="Open Sans" w:hAnsi="Open Sans" w:cs="Open Sans"/>
              </w:rPr>
            </w:pPr>
            <w:proofErr w:type="spellStart"/>
            <w:r w:rsidRPr="0040090C">
              <w:rPr>
                <w:rFonts w:ascii="Open Sans" w:hAnsi="Open Sans" w:cs="Open Sans"/>
              </w:rPr>
              <w:t>Tlf</w:t>
            </w:r>
            <w:proofErr w:type="spellEnd"/>
            <w:r w:rsidRPr="0040090C">
              <w:rPr>
                <w:rFonts w:ascii="Open Sans" w:hAnsi="Open Sans" w:cs="Open San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C012A" w14:textId="77777777" w:rsidR="00647D28" w:rsidRPr="0040090C" w:rsidRDefault="00647D28" w:rsidP="00A14B64">
            <w:pPr>
              <w:spacing w:before="40" w:after="40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655" w14:textId="77777777" w:rsidR="00647D28" w:rsidRPr="0040090C" w:rsidRDefault="00647D28" w:rsidP="007B1FC2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647D28" w:rsidRPr="0040090C" w14:paraId="3A215C02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8C36BE" w14:textId="77777777" w:rsidR="00647D28" w:rsidRPr="0040090C" w:rsidRDefault="00647D28" w:rsidP="00BD4F3F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521CFE33" w14:textId="77777777" w:rsidR="00647D28" w:rsidRPr="0040090C" w:rsidRDefault="00647D28" w:rsidP="00BD4F3F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C8F0" w14:textId="77777777" w:rsidR="00647D28" w:rsidRPr="0040090C" w:rsidRDefault="00647D28" w:rsidP="007B1FC2">
            <w:pPr>
              <w:spacing w:before="40" w:after="40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3EE" w14:textId="77777777" w:rsidR="00647D28" w:rsidRPr="0040090C" w:rsidRDefault="00647D28" w:rsidP="00BD4F3F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8A06CD" w:rsidRPr="0040090C" w14:paraId="6DE57F6C" w14:textId="77777777" w:rsidTr="008A06CD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CD39DCE" w14:textId="77777777" w:rsidR="008A06CD" w:rsidRPr="0040090C" w:rsidRDefault="008A06CD" w:rsidP="008A06CD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D59C2F3" w14:textId="15A7F02F" w:rsidR="008A06CD" w:rsidRPr="0040090C" w:rsidRDefault="000D416F" w:rsidP="008A06CD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Web</w:t>
            </w:r>
            <w:r w:rsidR="008A06CD" w:rsidRPr="0040090C">
              <w:rPr>
                <w:rFonts w:ascii="Open Sans" w:hAnsi="Open Sans" w:cs="Open Sans"/>
              </w:rPr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798B953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EDA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647D28" w:rsidRPr="0040090C" w14:paraId="7DB97EBF" w14:textId="77777777" w:rsidTr="008A06CD"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B8323B" w14:textId="77777777" w:rsidR="00647D28" w:rsidRPr="0040090C" w:rsidRDefault="00647D28" w:rsidP="00BD4F3F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6BDAE7" w14:textId="77777777" w:rsidR="00647D28" w:rsidRPr="0040090C" w:rsidRDefault="0076573E" w:rsidP="00A14B64">
            <w:pPr>
              <w:spacing w:before="40" w:after="40"/>
              <w:rPr>
                <w:rFonts w:ascii="Open Sans" w:hAnsi="Open Sans" w:cs="Open Sans"/>
                <w:b/>
                <w:i/>
              </w:rPr>
            </w:pPr>
            <w:r w:rsidRPr="0040090C">
              <w:rPr>
                <w:rFonts w:ascii="Open Sans" w:hAnsi="Open Sans" w:cs="Open Sans"/>
                <w:b/>
                <w:i/>
              </w:rPr>
              <w:br/>
            </w:r>
            <w:r w:rsidR="00C13759" w:rsidRPr="0040090C">
              <w:rPr>
                <w:rFonts w:ascii="Open Sans" w:hAnsi="Open Sans" w:cs="Open Sans"/>
                <w:b/>
                <w:i/>
              </w:rPr>
              <w:t>Fagligt</w:t>
            </w:r>
            <w:r w:rsidR="008A06CD" w:rsidRPr="0040090C">
              <w:rPr>
                <w:rFonts w:ascii="Open Sans" w:hAnsi="Open Sans" w:cs="Open Sans"/>
                <w:b/>
                <w:i/>
              </w:rPr>
              <w:t xml:space="preserve"> ansvarlig</w:t>
            </w:r>
            <w:r w:rsidR="00C13759" w:rsidRPr="0040090C">
              <w:rPr>
                <w:rFonts w:ascii="Open Sans" w:hAnsi="Open Sans" w:cs="Open Sans"/>
                <w:b/>
                <w:i/>
              </w:rPr>
              <w:t xml:space="preserve"> </w:t>
            </w:r>
            <w:r w:rsidR="00387479" w:rsidRPr="0040090C">
              <w:rPr>
                <w:rFonts w:ascii="Open Sans" w:hAnsi="Open Sans" w:cs="Open Sans"/>
                <w:b/>
                <w:i/>
              </w:rPr>
              <w:t>/Kontaktperson</w:t>
            </w:r>
            <w:r w:rsidR="002028D4" w:rsidRPr="0040090C">
              <w:rPr>
                <w:rFonts w:ascii="Open Sans" w:hAnsi="Open Sans" w:cs="Open Sans"/>
                <w:b/>
                <w:i/>
              </w:rPr>
              <w:t>:</w:t>
            </w:r>
          </w:p>
        </w:tc>
      </w:tr>
      <w:tr w:rsidR="008A06CD" w:rsidRPr="0040090C" w14:paraId="697A9162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50405361" w14:textId="77777777" w:rsidR="008A06CD" w:rsidRPr="0040090C" w:rsidRDefault="008A06CD" w:rsidP="008A06CD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ECBA2F4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Navn: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75374800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  <w:b/>
              </w:rPr>
            </w:pPr>
          </w:p>
        </w:tc>
        <w:tc>
          <w:tcPr>
            <w:tcW w:w="3969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4D20E46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8A06CD" w:rsidRPr="0040090C" w14:paraId="0661C2CB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E284368" w14:textId="77777777" w:rsidR="008A06CD" w:rsidRPr="0040090C" w:rsidRDefault="008A06CD" w:rsidP="008A06CD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9AEA85A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Direkte tlf.: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7D47AF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6E3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8A06CD" w:rsidRPr="0040090C" w14:paraId="34C503E1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F7A8E6E" w14:textId="77777777" w:rsidR="008A06CD" w:rsidRPr="0040090C" w:rsidRDefault="008A06CD" w:rsidP="008A06CD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BB70400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Mobil: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5F86" w14:textId="2D0278D0" w:rsidR="00AC0B92" w:rsidRPr="0040090C" w:rsidRDefault="00AC0B92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441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8A06CD" w:rsidRPr="0040090C" w14:paraId="03A452E6" w14:textId="77777777" w:rsidTr="008A06CD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532A8A8" w14:textId="77777777" w:rsidR="008A06CD" w:rsidRPr="0040090C" w:rsidRDefault="008A06CD" w:rsidP="008A06CD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37CE750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C296F7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6B1" w14:textId="77777777" w:rsidR="008A06CD" w:rsidRPr="0040090C" w:rsidRDefault="008A06CD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647D28" w:rsidRPr="0040090C" w14:paraId="322D5A79" w14:textId="77777777" w:rsidTr="00387479"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520CF8ED" w14:textId="77777777" w:rsidR="00647D28" w:rsidRPr="0040090C" w:rsidRDefault="00647D28" w:rsidP="00BD4F3F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779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6B67EDA" w14:textId="77777777" w:rsidR="00647D28" w:rsidRPr="0040090C" w:rsidRDefault="0076573E" w:rsidP="004E64F2">
            <w:pPr>
              <w:spacing w:before="40" w:after="40"/>
              <w:rPr>
                <w:rFonts w:ascii="Open Sans" w:hAnsi="Open Sans" w:cs="Open Sans"/>
                <w:b/>
                <w:i/>
              </w:rPr>
            </w:pPr>
            <w:r w:rsidRPr="0040090C">
              <w:rPr>
                <w:rFonts w:ascii="Open Sans" w:hAnsi="Open Sans" w:cs="Open Sans"/>
                <w:b/>
                <w:i/>
              </w:rPr>
              <w:br/>
            </w:r>
            <w:r w:rsidR="008A06CD" w:rsidRPr="0040090C">
              <w:rPr>
                <w:rFonts w:ascii="Open Sans" w:hAnsi="Open Sans" w:cs="Open Sans"/>
                <w:b/>
                <w:i/>
              </w:rPr>
              <w:t>Virksomhedens størrelse</w:t>
            </w:r>
            <w:r w:rsidR="00647D28" w:rsidRPr="0040090C">
              <w:rPr>
                <w:rFonts w:ascii="Open Sans" w:hAnsi="Open Sans" w:cs="Open Sans"/>
                <w:b/>
                <w:i/>
              </w:rPr>
              <w:t>:</w:t>
            </w:r>
          </w:p>
        </w:tc>
      </w:tr>
      <w:tr w:rsidR="00387479" w:rsidRPr="0040090C" w14:paraId="638C7E0F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F48F4E" w14:textId="77777777" w:rsidR="00387479" w:rsidRPr="0040090C" w:rsidRDefault="00387479" w:rsidP="008A06CD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  <w:vAlign w:val="center"/>
          </w:tcPr>
          <w:p w14:paraId="112A516C" w14:textId="77777777" w:rsidR="00387479" w:rsidRPr="0040090C" w:rsidRDefault="00387479" w:rsidP="008A06CD">
            <w:pPr>
              <w:spacing w:before="40" w:after="40"/>
              <w:rPr>
                <w:rFonts w:ascii="Open Sans" w:hAnsi="Open Sans" w:cs="Open Sans"/>
                <w:b/>
              </w:rPr>
            </w:pPr>
            <w:r w:rsidRPr="0040090C">
              <w:rPr>
                <w:rFonts w:ascii="Open Sans" w:hAnsi="Open Sans" w:cs="Open Sans"/>
              </w:rPr>
              <w:t>Antal ansatte: _______________</w:t>
            </w: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82448C" w14:textId="77777777" w:rsidR="00387479" w:rsidRPr="0040090C" w:rsidRDefault="00387479" w:rsidP="008A06CD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387479" w:rsidRPr="0040090C" w14:paraId="4DEC424E" w14:textId="77777777" w:rsidTr="00387479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CCDF11" w14:textId="77777777" w:rsidR="00387479" w:rsidRPr="0040090C" w:rsidRDefault="00387479" w:rsidP="008A06CD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964BF2" w14:textId="60EFA1B0" w:rsidR="00387479" w:rsidRPr="0040090C" w:rsidRDefault="00387479" w:rsidP="008A06CD">
            <w:pPr>
              <w:spacing w:before="40" w:after="40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Antal ansatte</w:t>
            </w:r>
            <w:r w:rsidR="0057266C" w:rsidRPr="0040090C">
              <w:rPr>
                <w:rFonts w:ascii="Open Sans" w:hAnsi="Open Sans" w:cs="Open Sans"/>
              </w:rPr>
              <w:t xml:space="preserve"> beskæftiget med </w:t>
            </w:r>
            <w:r w:rsidR="001448D0" w:rsidRPr="0040090C">
              <w:rPr>
                <w:rFonts w:ascii="Open Sans" w:hAnsi="Open Sans" w:cs="Open Sans"/>
              </w:rPr>
              <w:t>håndtering af</w:t>
            </w:r>
            <w:r w:rsidR="001E5411" w:rsidRPr="0040090C">
              <w:rPr>
                <w:rFonts w:ascii="Open Sans" w:hAnsi="Open Sans" w:cs="Open Sans"/>
              </w:rPr>
              <w:t xml:space="preserve"> selektiv nedrivning _</w:t>
            </w:r>
            <w:r w:rsidRPr="0040090C">
              <w:rPr>
                <w:rFonts w:ascii="Open Sans" w:hAnsi="Open Sans" w:cs="Open Sans"/>
              </w:rPr>
              <w:t>______________</w:t>
            </w:r>
          </w:p>
        </w:tc>
      </w:tr>
      <w:tr w:rsidR="0076573E" w:rsidRPr="0040090C" w14:paraId="248E6A46" w14:textId="77777777" w:rsidTr="00DF524E">
        <w:trPr>
          <w:trHeight w:val="39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CADA01" w14:textId="4258F7B7" w:rsidR="0076573E" w:rsidRPr="0040090C" w:rsidRDefault="0040090C" w:rsidP="0040090C">
            <w:pPr>
              <w:spacing w:before="40" w:after="4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 </w:t>
            </w:r>
            <w:r w:rsidR="0076573E" w:rsidRPr="0040090C">
              <w:rPr>
                <w:rFonts w:ascii="Open Sans" w:hAnsi="Open Sans" w:cs="Open Sans"/>
                <w:b/>
              </w:rPr>
              <w:t>Kommentarer:</w:t>
            </w:r>
          </w:p>
          <w:p w14:paraId="4C7A2DA7" w14:textId="2079B8CB" w:rsidR="0076573E" w:rsidRPr="0040090C" w:rsidRDefault="0040090C" w:rsidP="0040090C">
            <w:pPr>
              <w:spacing w:before="10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="0076573E" w:rsidRPr="0040090C">
              <w:rPr>
                <w:rFonts w:ascii="Open Sans" w:hAnsi="Open Sans" w:cs="Open Sans"/>
                <w:b/>
                <w:bCs/>
              </w:rPr>
              <w:t>Vilkår:</w:t>
            </w:r>
          </w:p>
          <w:p w14:paraId="06363A56" w14:textId="77777777" w:rsidR="0076573E" w:rsidRPr="0040090C" w:rsidRDefault="0076573E" w:rsidP="0076573E">
            <w:pPr>
              <w:spacing w:before="100"/>
              <w:ind w:left="72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 xml:space="preserve">Virksomheden er indforstået med at følge de forpligtelser, der pålægges virksomheden ifølge </w:t>
            </w:r>
            <w:proofErr w:type="spellStart"/>
            <w:r w:rsidRPr="0040090C">
              <w:rPr>
                <w:rFonts w:ascii="Open Sans" w:hAnsi="Open Sans" w:cs="Open Sans"/>
              </w:rPr>
              <w:t>Dancerts</w:t>
            </w:r>
            <w:proofErr w:type="spellEnd"/>
            <w:r w:rsidRPr="0040090C">
              <w:rPr>
                <w:rFonts w:ascii="Open Sans" w:hAnsi="Open Sans" w:cs="Open Sans"/>
              </w:rPr>
              <w:t xml:space="preserve"> Almindelige vilkår for certificering, inspektion og godkendelse:</w:t>
            </w:r>
          </w:p>
          <w:p w14:paraId="6968A079" w14:textId="77777777" w:rsidR="0076573E" w:rsidRPr="0040090C" w:rsidRDefault="0076573E" w:rsidP="0076573E">
            <w:pPr>
              <w:spacing w:before="100"/>
              <w:ind w:left="72"/>
              <w:rPr>
                <w:rFonts w:ascii="Open Sans" w:hAnsi="Open Sans" w:cs="Open Sans"/>
              </w:rPr>
            </w:pPr>
            <w:hyperlink r:id="rId8" w:history="1">
              <w:r w:rsidRPr="0040090C">
                <w:rPr>
                  <w:rStyle w:val="Hyperlink"/>
                  <w:rFonts w:ascii="Open Sans" w:hAnsi="Open Sans" w:cs="Open Sans"/>
                </w:rPr>
                <w:t>http://www.dancert.dk/bestemmelser/faelles-bestemmelser/</w:t>
              </w:r>
            </w:hyperlink>
          </w:p>
          <w:p w14:paraId="3B42BE3D" w14:textId="5A8AF6BA" w:rsidR="009555BA" w:rsidRPr="0040090C" w:rsidRDefault="0076573E" w:rsidP="0076573E">
            <w:pPr>
              <w:spacing w:before="100"/>
              <w:ind w:left="72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>Virksomheden er orienteret om</w:t>
            </w:r>
            <w:r w:rsidR="009555BA" w:rsidRPr="0040090C">
              <w:rPr>
                <w:rFonts w:ascii="Open Sans" w:hAnsi="Open Sans" w:cs="Open Sans"/>
              </w:rPr>
              <w:t>:</w:t>
            </w:r>
          </w:p>
          <w:p w14:paraId="202826EC" w14:textId="02C0E087" w:rsidR="009555BA" w:rsidRPr="0040090C" w:rsidRDefault="009555BA" w:rsidP="0076573E">
            <w:pPr>
              <w:spacing w:before="100"/>
              <w:ind w:left="72"/>
              <w:rPr>
                <w:rFonts w:ascii="Open Sans" w:hAnsi="Open Sans" w:cs="Open Sans"/>
              </w:rPr>
            </w:pPr>
            <w:r w:rsidRPr="0040090C">
              <w:rPr>
                <w:rFonts w:ascii="Open Sans" w:hAnsi="Open Sans" w:cs="Open Sans"/>
              </w:rPr>
              <w:t xml:space="preserve">Supplerende bestemmelser for </w:t>
            </w:r>
            <w:r w:rsidR="001E5411" w:rsidRPr="0040090C">
              <w:rPr>
                <w:rFonts w:ascii="Open Sans" w:hAnsi="Open Sans" w:cs="Open Sans"/>
              </w:rPr>
              <w:t>selektiv nedrivning</w:t>
            </w:r>
            <w:r w:rsidRPr="0040090C">
              <w:rPr>
                <w:rFonts w:ascii="Open Sans" w:hAnsi="Open Sans" w:cs="Open Sans"/>
              </w:rPr>
              <w:t xml:space="preserve">: </w:t>
            </w:r>
            <w:hyperlink r:id="rId9" w:history="1">
              <w:r w:rsidRPr="0040090C">
                <w:rPr>
                  <w:rStyle w:val="Hyperlink"/>
                  <w:rFonts w:ascii="Open Sans" w:hAnsi="Open Sans" w:cs="Open Sans"/>
                </w:rPr>
                <w:t>http://www.dancert.dk/bestemmelser/supplerende-bestemmelser/</w:t>
              </w:r>
            </w:hyperlink>
          </w:p>
          <w:p w14:paraId="74975D5E" w14:textId="7FA44104" w:rsidR="0076573E" w:rsidRPr="0040090C" w:rsidRDefault="0076573E" w:rsidP="009555BA">
            <w:pPr>
              <w:spacing w:before="100"/>
              <w:ind w:left="72"/>
              <w:rPr>
                <w:rFonts w:ascii="Open Sans" w:hAnsi="Open Sans" w:cs="Open Sans"/>
              </w:rPr>
            </w:pPr>
            <w:proofErr w:type="spellStart"/>
            <w:r w:rsidRPr="0040090C">
              <w:rPr>
                <w:rFonts w:ascii="Open Sans" w:hAnsi="Open Sans" w:cs="Open Sans"/>
              </w:rPr>
              <w:t>Dancerts</w:t>
            </w:r>
            <w:proofErr w:type="spellEnd"/>
            <w:r w:rsidRPr="0040090C">
              <w:rPr>
                <w:rFonts w:ascii="Open Sans" w:hAnsi="Open Sans" w:cs="Open Sans"/>
              </w:rPr>
              <w:t xml:space="preserve"> persondatapolitik:</w:t>
            </w:r>
            <w:r w:rsidR="009555BA" w:rsidRPr="0040090C">
              <w:rPr>
                <w:rFonts w:ascii="Open Sans" w:hAnsi="Open Sans" w:cs="Open Sans"/>
              </w:rPr>
              <w:t xml:space="preserve"> </w:t>
            </w:r>
            <w:hyperlink r:id="rId10" w:history="1">
              <w:r w:rsidR="009555BA" w:rsidRPr="0040090C">
                <w:rPr>
                  <w:rStyle w:val="Hyperlink"/>
                  <w:rFonts w:ascii="Open Sans" w:hAnsi="Open Sans" w:cs="Open Sans"/>
                </w:rPr>
                <w:t>http://www.dancert.dk/gdpr/persondatapolitik/</w:t>
              </w:r>
            </w:hyperlink>
          </w:p>
          <w:p w14:paraId="6DE5D0F6" w14:textId="77777777" w:rsidR="0076573E" w:rsidRPr="0040090C" w:rsidRDefault="0076573E" w:rsidP="00BD4F3F">
            <w:pPr>
              <w:spacing w:before="40" w:after="40"/>
              <w:rPr>
                <w:rFonts w:ascii="Open Sans" w:hAnsi="Open Sans" w:cs="Open Sans"/>
              </w:rPr>
            </w:pPr>
          </w:p>
        </w:tc>
      </w:tr>
      <w:tr w:rsidR="00E439E7" w:rsidRPr="0040090C" w14:paraId="570E106B" w14:textId="77777777" w:rsidTr="00F1248E">
        <w:tblPrEx>
          <w:tblBorders>
            <w:bottom w:val="none" w:sz="0" w:space="0" w:color="auto"/>
          </w:tblBorders>
        </w:tblPrEx>
        <w:trPr>
          <w:trHeight w:val="5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FD17B" w14:textId="77777777" w:rsidR="00E439E7" w:rsidRPr="0040090C" w:rsidRDefault="00E439E7" w:rsidP="004E64F2">
            <w:pPr>
              <w:ind w:left="72"/>
              <w:rPr>
                <w:rFonts w:ascii="Open Sans" w:hAnsi="Open Sans" w:cs="Open Sans"/>
                <w:b/>
              </w:rPr>
            </w:pPr>
            <w:r w:rsidRPr="0040090C">
              <w:rPr>
                <w:rFonts w:ascii="Open Sans" w:hAnsi="Open Sans" w:cs="Open Sans"/>
                <w:b/>
              </w:rPr>
              <w:t>Dato</w:t>
            </w:r>
            <w:r w:rsidR="00387479" w:rsidRPr="0040090C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0B30" w14:textId="77777777" w:rsidR="00E439E7" w:rsidRPr="0040090C" w:rsidRDefault="00E439E7" w:rsidP="00F1248E">
            <w:pPr>
              <w:spacing w:before="40" w:after="40"/>
              <w:rPr>
                <w:rFonts w:ascii="Open Sans" w:hAnsi="Open Sans" w:cs="Open Sans"/>
                <w:b/>
              </w:rPr>
            </w:pPr>
          </w:p>
        </w:tc>
      </w:tr>
      <w:tr w:rsidR="004E64F2" w:rsidRPr="0040090C" w14:paraId="5C71979D" w14:textId="77777777" w:rsidTr="004E64F2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CCDC" w14:textId="77777777" w:rsidR="004E64F2" w:rsidRPr="0040090C" w:rsidRDefault="004E64F2" w:rsidP="004E64F2">
            <w:pPr>
              <w:ind w:left="72"/>
              <w:rPr>
                <w:rFonts w:ascii="Open Sans" w:hAnsi="Open Sans" w:cs="Open Sans"/>
                <w:b/>
              </w:rPr>
            </w:pPr>
            <w:r w:rsidRPr="0040090C">
              <w:rPr>
                <w:rFonts w:ascii="Open Sans" w:hAnsi="Open Sans" w:cs="Open Sans"/>
                <w:b/>
              </w:rPr>
              <w:t xml:space="preserve">Navn og </w:t>
            </w:r>
          </w:p>
          <w:p w14:paraId="6DF7F4A7" w14:textId="019887B7" w:rsidR="002C0942" w:rsidRPr="0040090C" w:rsidRDefault="00387479" w:rsidP="002C0942">
            <w:pPr>
              <w:spacing w:before="40" w:after="40"/>
              <w:ind w:left="72"/>
              <w:rPr>
                <w:rFonts w:ascii="Open Sans" w:hAnsi="Open Sans" w:cs="Open Sans"/>
                <w:b/>
              </w:rPr>
            </w:pPr>
            <w:r w:rsidRPr="0040090C">
              <w:rPr>
                <w:rFonts w:ascii="Open Sans" w:hAnsi="Open Sans" w:cs="Open Sans"/>
                <w:b/>
              </w:rPr>
              <w:t>U</w:t>
            </w:r>
            <w:r w:rsidR="004E64F2" w:rsidRPr="0040090C">
              <w:rPr>
                <w:rFonts w:ascii="Open Sans" w:hAnsi="Open Sans" w:cs="Open Sans"/>
                <w:b/>
              </w:rPr>
              <w:t>nderskrift</w:t>
            </w:r>
            <w:r w:rsidRPr="0040090C">
              <w:rPr>
                <w:rFonts w:ascii="Open Sans" w:hAnsi="Open Sans" w:cs="Open Sans"/>
                <w:b/>
              </w:rPr>
              <w:t>:</w:t>
            </w:r>
          </w:p>
        </w:tc>
      </w:tr>
      <w:bookmarkEnd w:id="0"/>
    </w:tbl>
    <w:p w14:paraId="0CD24013" w14:textId="77777777" w:rsidR="00853387" w:rsidRPr="0040090C" w:rsidRDefault="00853387">
      <w:pPr>
        <w:tabs>
          <w:tab w:val="left" w:pos="425"/>
        </w:tabs>
        <w:rPr>
          <w:rFonts w:ascii="Open Sans" w:hAnsi="Open Sans" w:cs="Open Sans"/>
          <w:sz w:val="2"/>
          <w:szCs w:val="2"/>
        </w:rPr>
      </w:pPr>
    </w:p>
    <w:sectPr w:rsidR="00853387" w:rsidRPr="0040090C" w:rsidSect="00E008D8">
      <w:headerReference w:type="even" r:id="rId11"/>
      <w:headerReference w:type="default" r:id="rId12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E1FF" w14:textId="77777777" w:rsidR="00AF7FDD" w:rsidRDefault="00AF7FDD">
      <w:r>
        <w:separator/>
      </w:r>
    </w:p>
    <w:p w14:paraId="6E65B39F" w14:textId="77777777" w:rsidR="00AF7FDD" w:rsidRDefault="00AF7FDD"/>
  </w:endnote>
  <w:endnote w:type="continuationSeparator" w:id="0">
    <w:p w14:paraId="3F973F76" w14:textId="77777777" w:rsidR="00AF7FDD" w:rsidRDefault="00AF7FDD">
      <w:r>
        <w:continuationSeparator/>
      </w:r>
    </w:p>
    <w:p w14:paraId="286A58E7" w14:textId="77777777" w:rsidR="00AF7FDD" w:rsidRDefault="00AF7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CACD" w14:textId="77777777" w:rsidR="00AF7FDD" w:rsidRDefault="00AF7FDD">
      <w:r>
        <w:separator/>
      </w:r>
    </w:p>
    <w:p w14:paraId="48A119A0" w14:textId="77777777" w:rsidR="00AF7FDD" w:rsidRDefault="00AF7FDD"/>
  </w:footnote>
  <w:footnote w:type="continuationSeparator" w:id="0">
    <w:p w14:paraId="0D404D1C" w14:textId="77777777" w:rsidR="00AF7FDD" w:rsidRDefault="00AF7FDD">
      <w:r>
        <w:continuationSeparator/>
      </w:r>
    </w:p>
    <w:p w14:paraId="76DAF007" w14:textId="77777777" w:rsidR="00AF7FDD" w:rsidRDefault="00AF7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0520AD" w14:paraId="4AC31B3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68E8EC6E" w14:textId="3516CEAC" w:rsidR="000520AD" w:rsidRPr="00F022DA" w:rsidRDefault="00E05439" w:rsidP="004B07E4">
          <w:pPr>
            <w:pStyle w:val="Sidehoved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1E3973C8" wp14:editId="7BDBAA07">
                <wp:extent cx="184785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20AD" w14:paraId="4109528E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9F8E6DA" w14:textId="28CC3628" w:rsidR="000520AD" w:rsidRPr="003132B1" w:rsidRDefault="000520AD" w:rsidP="00C13759">
          <w:pPr>
            <w:pStyle w:val="Sidehoved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 xml:space="preserve">Ansøgning om </w:t>
          </w:r>
          <w:r w:rsidR="00C13759">
            <w:rPr>
              <w:b/>
              <w:sz w:val="18"/>
              <w:szCs w:val="18"/>
            </w:rPr>
            <w:t>godkendelse af KLS-</w:t>
          </w:r>
          <w:r w:rsidR="001E5411">
            <w:rPr>
              <w:b/>
              <w:sz w:val="18"/>
              <w:szCs w:val="18"/>
            </w:rPr>
            <w:t>s</w:t>
          </w:r>
          <w:r w:rsidR="00C13759">
            <w:rPr>
              <w:b/>
              <w:sz w:val="18"/>
              <w:szCs w:val="18"/>
            </w:rPr>
            <w:t>ystem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1CBCFE0F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Dato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96B3628" w14:textId="64C20C26" w:rsidR="000520AD" w:rsidRPr="004B07E4" w:rsidRDefault="009F7ABB" w:rsidP="0076573E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01-07-2025</w:t>
          </w:r>
        </w:p>
      </w:tc>
    </w:tr>
    <w:tr w:rsidR="000520AD" w14:paraId="0ABC08E1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1DB0EA01" w14:textId="7E6702CC" w:rsidR="000520AD" w:rsidRPr="00647D28" w:rsidRDefault="000520AD" w:rsidP="00AE3E95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Skema </w:t>
          </w:r>
          <w:r w:rsidR="0081205D">
            <w:rPr>
              <w:b/>
              <w:sz w:val="18"/>
              <w:szCs w:val="18"/>
            </w:rPr>
            <w:t>106</w:t>
          </w:r>
          <w:r w:rsidR="00312949">
            <w:rPr>
              <w:b/>
              <w:sz w:val="18"/>
              <w:szCs w:val="18"/>
            </w:rPr>
            <w:t>6</w:t>
          </w:r>
        </w:p>
      </w:tc>
      <w:tc>
        <w:tcPr>
          <w:tcW w:w="709" w:type="dxa"/>
          <w:vAlign w:val="center"/>
        </w:tcPr>
        <w:p w14:paraId="270DE8BB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Side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5BA60288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9C3B46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  <w:tr w:rsidR="000520AD" w14:paraId="7B704ACE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AAD61AC" w14:textId="77777777" w:rsidR="000520AD" w:rsidRPr="00716D7F" w:rsidRDefault="000520AD" w:rsidP="002028D4">
          <w:pPr>
            <w:pStyle w:val="Sidehoved"/>
            <w:spacing w:before="20"/>
            <w:rPr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888FDB2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Udg.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A7952F4" w14:textId="2060A969" w:rsidR="000520AD" w:rsidRPr="004B07E4" w:rsidRDefault="005C4B04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DF2BDD2" w14:textId="77777777" w:rsidR="000520AD" w:rsidRPr="004B07E4" w:rsidRDefault="000520AD">
    <w:pPr>
      <w:pStyle w:val="Sidehove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B66D" w14:textId="77777777" w:rsidR="000520AD" w:rsidRDefault="000520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0520AD" w14:paraId="727AC64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386AC0FF" w14:textId="3C2A9173" w:rsidR="000520AD" w:rsidRPr="00F022DA" w:rsidRDefault="00E05439" w:rsidP="00873FDD">
          <w:pPr>
            <w:pStyle w:val="Sidehoved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79E0DECF" wp14:editId="544A2998">
                <wp:extent cx="1847850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6037" w14:paraId="13D6E1C5" w14:textId="77777777" w:rsidTr="000624A0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B15BB94" w14:textId="5C5D2E43" w:rsidR="00066037" w:rsidRPr="003132B1" w:rsidRDefault="00066037" w:rsidP="00066037">
          <w:pPr>
            <w:pStyle w:val="Sidehoved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 xml:space="preserve">Ansøgning om </w:t>
          </w:r>
          <w:r>
            <w:rPr>
              <w:b/>
              <w:sz w:val="18"/>
              <w:szCs w:val="18"/>
            </w:rPr>
            <w:t>godkendelse af KLS-System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3BCA0DAF" w14:textId="7D3E6725" w:rsidR="00066037" w:rsidRPr="004B07E4" w:rsidRDefault="00066037" w:rsidP="00066037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Dato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17BC239" w14:textId="507A0120" w:rsidR="00066037" w:rsidRPr="004B07E4" w:rsidRDefault="003047A1" w:rsidP="00066037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01-07-2025</w:t>
          </w:r>
        </w:p>
      </w:tc>
    </w:tr>
    <w:tr w:rsidR="00066037" w14:paraId="1ACE7FDD" w14:textId="77777777" w:rsidTr="000624A0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5A00CF9" w14:textId="105F62FA" w:rsidR="00066037" w:rsidRPr="004B07E4" w:rsidRDefault="00066037" w:rsidP="00066037">
          <w:pPr>
            <w:pStyle w:val="Sidehoved"/>
            <w:spacing w:before="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Skema 106</w:t>
          </w:r>
          <w:r w:rsidR="003047A1">
            <w:rPr>
              <w:b/>
              <w:sz w:val="18"/>
              <w:szCs w:val="18"/>
            </w:rPr>
            <w:t>6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581E6E18" w14:textId="51F58C79" w:rsidR="00066037" w:rsidRPr="004B07E4" w:rsidRDefault="00066037" w:rsidP="00066037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Side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2726D0E" w14:textId="26314F22" w:rsidR="00066037" w:rsidRPr="004B07E4" w:rsidRDefault="00066037" w:rsidP="00066037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</w:tbl>
  <w:p w14:paraId="7F0C0996" w14:textId="77777777" w:rsidR="000520AD" w:rsidRPr="00D31B51" w:rsidRDefault="000520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74079037">
    <w:abstractNumId w:val="14"/>
  </w:num>
  <w:num w:numId="2" w16cid:durableId="701370075">
    <w:abstractNumId w:val="4"/>
  </w:num>
  <w:num w:numId="3" w16cid:durableId="1684746571">
    <w:abstractNumId w:val="7"/>
  </w:num>
  <w:num w:numId="4" w16cid:durableId="966743636">
    <w:abstractNumId w:val="5"/>
  </w:num>
  <w:num w:numId="5" w16cid:durableId="1464884918">
    <w:abstractNumId w:val="3"/>
  </w:num>
  <w:num w:numId="6" w16cid:durableId="1649703141">
    <w:abstractNumId w:val="9"/>
  </w:num>
  <w:num w:numId="7" w16cid:durableId="1820993447">
    <w:abstractNumId w:val="0"/>
  </w:num>
  <w:num w:numId="8" w16cid:durableId="1887796148">
    <w:abstractNumId w:val="12"/>
  </w:num>
  <w:num w:numId="9" w16cid:durableId="1359116062">
    <w:abstractNumId w:val="13"/>
  </w:num>
  <w:num w:numId="10" w16cid:durableId="341781365">
    <w:abstractNumId w:val="8"/>
  </w:num>
  <w:num w:numId="11" w16cid:durableId="898171499">
    <w:abstractNumId w:val="1"/>
  </w:num>
  <w:num w:numId="12" w16cid:durableId="2034989651">
    <w:abstractNumId w:val="11"/>
  </w:num>
  <w:num w:numId="13" w16cid:durableId="1025599086">
    <w:abstractNumId w:val="2"/>
  </w:num>
  <w:num w:numId="14" w16cid:durableId="1190606651">
    <w:abstractNumId w:val="6"/>
  </w:num>
  <w:num w:numId="15" w16cid:durableId="51083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42693"/>
    <w:rsid w:val="00050076"/>
    <w:rsid w:val="000520AD"/>
    <w:rsid w:val="0005637B"/>
    <w:rsid w:val="00066037"/>
    <w:rsid w:val="00080C08"/>
    <w:rsid w:val="00086409"/>
    <w:rsid w:val="0009521C"/>
    <w:rsid w:val="000A0CCF"/>
    <w:rsid w:val="000B10F9"/>
    <w:rsid w:val="000B259D"/>
    <w:rsid w:val="000C1C76"/>
    <w:rsid w:val="000D03B0"/>
    <w:rsid w:val="000D0C28"/>
    <w:rsid w:val="000D1826"/>
    <w:rsid w:val="000D416F"/>
    <w:rsid w:val="000E5F5C"/>
    <w:rsid w:val="000E67F8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48D0"/>
    <w:rsid w:val="0014736F"/>
    <w:rsid w:val="00152495"/>
    <w:rsid w:val="0016090B"/>
    <w:rsid w:val="00161EEF"/>
    <w:rsid w:val="001732BB"/>
    <w:rsid w:val="00175197"/>
    <w:rsid w:val="001A210E"/>
    <w:rsid w:val="001B01C6"/>
    <w:rsid w:val="001B0B27"/>
    <w:rsid w:val="001E5411"/>
    <w:rsid w:val="001E672C"/>
    <w:rsid w:val="001F3D84"/>
    <w:rsid w:val="001F5368"/>
    <w:rsid w:val="001F5FAB"/>
    <w:rsid w:val="002028D4"/>
    <w:rsid w:val="00205CD8"/>
    <w:rsid w:val="0021287F"/>
    <w:rsid w:val="0022262B"/>
    <w:rsid w:val="002362A8"/>
    <w:rsid w:val="0025070B"/>
    <w:rsid w:val="002517F1"/>
    <w:rsid w:val="00263F4C"/>
    <w:rsid w:val="00275EAE"/>
    <w:rsid w:val="00277B36"/>
    <w:rsid w:val="002855C1"/>
    <w:rsid w:val="002C0942"/>
    <w:rsid w:val="002C25E5"/>
    <w:rsid w:val="002C31D2"/>
    <w:rsid w:val="002C4FFC"/>
    <w:rsid w:val="002C7111"/>
    <w:rsid w:val="002C7A9A"/>
    <w:rsid w:val="002E78C5"/>
    <w:rsid w:val="002E7F9B"/>
    <w:rsid w:val="003047A1"/>
    <w:rsid w:val="00312949"/>
    <w:rsid w:val="003132B1"/>
    <w:rsid w:val="00335B01"/>
    <w:rsid w:val="003405B9"/>
    <w:rsid w:val="003553BD"/>
    <w:rsid w:val="00355FB3"/>
    <w:rsid w:val="00365D7A"/>
    <w:rsid w:val="00373DAE"/>
    <w:rsid w:val="003762F8"/>
    <w:rsid w:val="00382F46"/>
    <w:rsid w:val="00383105"/>
    <w:rsid w:val="00384323"/>
    <w:rsid w:val="003849E1"/>
    <w:rsid w:val="00387479"/>
    <w:rsid w:val="003902D6"/>
    <w:rsid w:val="003A3D52"/>
    <w:rsid w:val="003A416C"/>
    <w:rsid w:val="003C57C3"/>
    <w:rsid w:val="003F71A5"/>
    <w:rsid w:val="0040090C"/>
    <w:rsid w:val="00412077"/>
    <w:rsid w:val="00426898"/>
    <w:rsid w:val="00430EDF"/>
    <w:rsid w:val="0043191B"/>
    <w:rsid w:val="00455D1F"/>
    <w:rsid w:val="00461CD6"/>
    <w:rsid w:val="004623A3"/>
    <w:rsid w:val="00463882"/>
    <w:rsid w:val="00463EFB"/>
    <w:rsid w:val="00467302"/>
    <w:rsid w:val="00471650"/>
    <w:rsid w:val="00473A08"/>
    <w:rsid w:val="00475FE4"/>
    <w:rsid w:val="004934CC"/>
    <w:rsid w:val="00494672"/>
    <w:rsid w:val="004A6596"/>
    <w:rsid w:val="004B07E4"/>
    <w:rsid w:val="004B1636"/>
    <w:rsid w:val="004C0898"/>
    <w:rsid w:val="004C174C"/>
    <w:rsid w:val="004C6098"/>
    <w:rsid w:val="004E64F2"/>
    <w:rsid w:val="00500DB0"/>
    <w:rsid w:val="005025EB"/>
    <w:rsid w:val="0050387E"/>
    <w:rsid w:val="00531E2E"/>
    <w:rsid w:val="00536ADD"/>
    <w:rsid w:val="00540C26"/>
    <w:rsid w:val="0056230E"/>
    <w:rsid w:val="0056285A"/>
    <w:rsid w:val="00563A33"/>
    <w:rsid w:val="0057266C"/>
    <w:rsid w:val="00573B10"/>
    <w:rsid w:val="00580480"/>
    <w:rsid w:val="00581B37"/>
    <w:rsid w:val="00581D23"/>
    <w:rsid w:val="005839C9"/>
    <w:rsid w:val="00594E72"/>
    <w:rsid w:val="005A5353"/>
    <w:rsid w:val="005B072B"/>
    <w:rsid w:val="005B3009"/>
    <w:rsid w:val="005B3860"/>
    <w:rsid w:val="005B7E49"/>
    <w:rsid w:val="005C2F3A"/>
    <w:rsid w:val="005C4B04"/>
    <w:rsid w:val="005E2D71"/>
    <w:rsid w:val="005F58C9"/>
    <w:rsid w:val="00622967"/>
    <w:rsid w:val="0062343D"/>
    <w:rsid w:val="00647D28"/>
    <w:rsid w:val="00651397"/>
    <w:rsid w:val="0065673C"/>
    <w:rsid w:val="00686FA9"/>
    <w:rsid w:val="00690821"/>
    <w:rsid w:val="006A478C"/>
    <w:rsid w:val="006E17B1"/>
    <w:rsid w:val="006F12B7"/>
    <w:rsid w:val="00716D7F"/>
    <w:rsid w:val="00722FC6"/>
    <w:rsid w:val="0073264C"/>
    <w:rsid w:val="00734AD9"/>
    <w:rsid w:val="00751F23"/>
    <w:rsid w:val="00755ADF"/>
    <w:rsid w:val="0076573E"/>
    <w:rsid w:val="0076681E"/>
    <w:rsid w:val="00795368"/>
    <w:rsid w:val="007B119D"/>
    <w:rsid w:val="007B1FC2"/>
    <w:rsid w:val="007C49CC"/>
    <w:rsid w:val="007C6E60"/>
    <w:rsid w:val="00807EBA"/>
    <w:rsid w:val="0081205D"/>
    <w:rsid w:val="00823389"/>
    <w:rsid w:val="0082608C"/>
    <w:rsid w:val="00831A3C"/>
    <w:rsid w:val="0084519E"/>
    <w:rsid w:val="00847E3A"/>
    <w:rsid w:val="008504A0"/>
    <w:rsid w:val="00853387"/>
    <w:rsid w:val="008616F4"/>
    <w:rsid w:val="00873FDD"/>
    <w:rsid w:val="00876501"/>
    <w:rsid w:val="00882C0E"/>
    <w:rsid w:val="008A0125"/>
    <w:rsid w:val="008A06CD"/>
    <w:rsid w:val="008A4F21"/>
    <w:rsid w:val="008A6A49"/>
    <w:rsid w:val="008B16D2"/>
    <w:rsid w:val="008B5342"/>
    <w:rsid w:val="008C2E0F"/>
    <w:rsid w:val="008D3B7E"/>
    <w:rsid w:val="008E7D03"/>
    <w:rsid w:val="008F332A"/>
    <w:rsid w:val="00901EA6"/>
    <w:rsid w:val="00901F25"/>
    <w:rsid w:val="009137D7"/>
    <w:rsid w:val="0091388E"/>
    <w:rsid w:val="00914CBE"/>
    <w:rsid w:val="009236DE"/>
    <w:rsid w:val="00926FE7"/>
    <w:rsid w:val="00941EAB"/>
    <w:rsid w:val="00942822"/>
    <w:rsid w:val="00942EFE"/>
    <w:rsid w:val="009440D2"/>
    <w:rsid w:val="00955477"/>
    <w:rsid w:val="009555BA"/>
    <w:rsid w:val="009820CF"/>
    <w:rsid w:val="009921DE"/>
    <w:rsid w:val="009A6205"/>
    <w:rsid w:val="009C0893"/>
    <w:rsid w:val="009C3B46"/>
    <w:rsid w:val="009E0EFB"/>
    <w:rsid w:val="009E4B47"/>
    <w:rsid w:val="009E79D0"/>
    <w:rsid w:val="009F7ABB"/>
    <w:rsid w:val="00A14801"/>
    <w:rsid w:val="00A14B64"/>
    <w:rsid w:val="00A23870"/>
    <w:rsid w:val="00A24016"/>
    <w:rsid w:val="00A300F4"/>
    <w:rsid w:val="00A355B4"/>
    <w:rsid w:val="00A400B1"/>
    <w:rsid w:val="00A43836"/>
    <w:rsid w:val="00A45305"/>
    <w:rsid w:val="00AA4D1B"/>
    <w:rsid w:val="00AC0B92"/>
    <w:rsid w:val="00AC598C"/>
    <w:rsid w:val="00AD5C4E"/>
    <w:rsid w:val="00AE11A0"/>
    <w:rsid w:val="00AE3E95"/>
    <w:rsid w:val="00AE6DE5"/>
    <w:rsid w:val="00AF2926"/>
    <w:rsid w:val="00AF7FDD"/>
    <w:rsid w:val="00B01CB5"/>
    <w:rsid w:val="00B17171"/>
    <w:rsid w:val="00B27E64"/>
    <w:rsid w:val="00B31F94"/>
    <w:rsid w:val="00B42251"/>
    <w:rsid w:val="00B6072A"/>
    <w:rsid w:val="00B70FF7"/>
    <w:rsid w:val="00B76A8E"/>
    <w:rsid w:val="00B819D6"/>
    <w:rsid w:val="00B831B5"/>
    <w:rsid w:val="00B8699F"/>
    <w:rsid w:val="00B91800"/>
    <w:rsid w:val="00BB02AF"/>
    <w:rsid w:val="00BB1CB4"/>
    <w:rsid w:val="00BB5CA9"/>
    <w:rsid w:val="00BB7C38"/>
    <w:rsid w:val="00BD3902"/>
    <w:rsid w:val="00BD4F3F"/>
    <w:rsid w:val="00BD533D"/>
    <w:rsid w:val="00BD6408"/>
    <w:rsid w:val="00BD737A"/>
    <w:rsid w:val="00BD7828"/>
    <w:rsid w:val="00BD7B34"/>
    <w:rsid w:val="00BE25EE"/>
    <w:rsid w:val="00BE3B19"/>
    <w:rsid w:val="00C05770"/>
    <w:rsid w:val="00C13759"/>
    <w:rsid w:val="00C14258"/>
    <w:rsid w:val="00C173F4"/>
    <w:rsid w:val="00C17669"/>
    <w:rsid w:val="00C20E11"/>
    <w:rsid w:val="00C36A3C"/>
    <w:rsid w:val="00C44D68"/>
    <w:rsid w:val="00C62DD0"/>
    <w:rsid w:val="00C70740"/>
    <w:rsid w:val="00C70CAA"/>
    <w:rsid w:val="00C7366D"/>
    <w:rsid w:val="00C748F0"/>
    <w:rsid w:val="00C81317"/>
    <w:rsid w:val="00C86581"/>
    <w:rsid w:val="00CA049B"/>
    <w:rsid w:val="00CA4C47"/>
    <w:rsid w:val="00CC2A60"/>
    <w:rsid w:val="00CC7F06"/>
    <w:rsid w:val="00CD0B86"/>
    <w:rsid w:val="00CD1F3E"/>
    <w:rsid w:val="00D008EA"/>
    <w:rsid w:val="00D15E9D"/>
    <w:rsid w:val="00D265FD"/>
    <w:rsid w:val="00D31B51"/>
    <w:rsid w:val="00D34593"/>
    <w:rsid w:val="00D364EB"/>
    <w:rsid w:val="00D366D1"/>
    <w:rsid w:val="00D46998"/>
    <w:rsid w:val="00D60661"/>
    <w:rsid w:val="00D76E4C"/>
    <w:rsid w:val="00D97593"/>
    <w:rsid w:val="00DA3347"/>
    <w:rsid w:val="00DA47F1"/>
    <w:rsid w:val="00DC6F7F"/>
    <w:rsid w:val="00DD6CEE"/>
    <w:rsid w:val="00DE0438"/>
    <w:rsid w:val="00DE5BB6"/>
    <w:rsid w:val="00DF3550"/>
    <w:rsid w:val="00E008D8"/>
    <w:rsid w:val="00E016E9"/>
    <w:rsid w:val="00E02B08"/>
    <w:rsid w:val="00E03244"/>
    <w:rsid w:val="00E05439"/>
    <w:rsid w:val="00E107EF"/>
    <w:rsid w:val="00E16822"/>
    <w:rsid w:val="00E221D7"/>
    <w:rsid w:val="00E30C14"/>
    <w:rsid w:val="00E439E7"/>
    <w:rsid w:val="00E4409C"/>
    <w:rsid w:val="00E77097"/>
    <w:rsid w:val="00E77773"/>
    <w:rsid w:val="00E83AEC"/>
    <w:rsid w:val="00E91FE3"/>
    <w:rsid w:val="00EA2807"/>
    <w:rsid w:val="00EA45A7"/>
    <w:rsid w:val="00EB3B31"/>
    <w:rsid w:val="00EB5D83"/>
    <w:rsid w:val="00EC0483"/>
    <w:rsid w:val="00EC32C5"/>
    <w:rsid w:val="00ED276F"/>
    <w:rsid w:val="00EE4D54"/>
    <w:rsid w:val="00EF2DE3"/>
    <w:rsid w:val="00EF3BE8"/>
    <w:rsid w:val="00F022DA"/>
    <w:rsid w:val="00F1248E"/>
    <w:rsid w:val="00F20DE3"/>
    <w:rsid w:val="00F31D66"/>
    <w:rsid w:val="00F44B74"/>
    <w:rsid w:val="00F638F6"/>
    <w:rsid w:val="00F6695A"/>
    <w:rsid w:val="00F83C8C"/>
    <w:rsid w:val="00FB02A4"/>
    <w:rsid w:val="00FC31F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947424"/>
  <w15:chartTrackingRefBased/>
  <w15:docId w15:val="{896F7814-F8F6-41A3-9617-91A4D33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Overskrift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">
    <w:name w:val="Fed"/>
    <w:basedOn w:val="Overskrift1"/>
    <w:rsid w:val="00050076"/>
    <w:pPr>
      <w:spacing w:before="200" w:after="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Overskrift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kumentoversigt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D6CEE"/>
    <w:rPr>
      <w:sz w:val="16"/>
      <w:szCs w:val="16"/>
    </w:rPr>
  </w:style>
  <w:style w:type="paragraph" w:styleId="Kommentartekst">
    <w:name w:val="annotation text"/>
    <w:basedOn w:val="Normal"/>
    <w:semiHidden/>
    <w:rsid w:val="00DD6CEE"/>
  </w:style>
  <w:style w:type="paragraph" w:styleId="Kommentaremne">
    <w:name w:val="annotation subject"/>
    <w:basedOn w:val="Kommentartekst"/>
    <w:next w:val="Kommentartekst"/>
    <w:semiHidden/>
    <w:rsid w:val="00DD6CEE"/>
    <w:rPr>
      <w:b/>
      <w:bCs/>
    </w:rPr>
  </w:style>
  <w:style w:type="paragraph" w:styleId="Sidefod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5B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144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bestemmelser/faelles-bestemmels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dancert.dk/gdpr/persondatapolit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bestemmelser/supplerende-bestemmels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2</TotalTime>
  <Pages>1</Pages>
  <Words>90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DTI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Pernille Lundgreen</cp:lastModifiedBy>
  <cp:revision>6</cp:revision>
  <cp:lastPrinted>2011-10-18T13:05:00Z</cp:lastPrinted>
  <dcterms:created xsi:type="dcterms:W3CDTF">2025-07-01T11:25:00Z</dcterms:created>
  <dcterms:modified xsi:type="dcterms:W3CDTF">2025-07-01T11:30:00Z</dcterms:modified>
</cp:coreProperties>
</file>